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CD" w:rsidRPr="00AA503D" w:rsidRDefault="001420CD" w:rsidP="00BB76FD">
      <w:pPr>
        <w:jc w:val="center"/>
        <w:textDirection w:val="lrTbV"/>
        <w:rPr>
          <w:rFonts w:eastAsia="標楷體"/>
          <w:sz w:val="36"/>
        </w:rPr>
      </w:pPr>
      <w:r w:rsidRPr="00AA503D">
        <w:rPr>
          <w:rFonts w:eastAsia="標楷體" w:hint="eastAsia"/>
          <w:sz w:val="36"/>
        </w:rPr>
        <w:t>毒性化學物質廢棄聲明書</w:t>
      </w:r>
    </w:p>
    <w:p w:rsidR="001420CD" w:rsidRPr="00AA503D" w:rsidRDefault="001420CD" w:rsidP="00BB76FD">
      <w:pPr>
        <w:wordWrap w:val="0"/>
        <w:jc w:val="right"/>
        <w:textDirection w:val="lrTbV"/>
        <w:rPr>
          <w:rFonts w:eastAsia="標楷體"/>
          <w:sz w:val="20"/>
          <w:szCs w:val="20"/>
        </w:rPr>
      </w:pPr>
      <w:r w:rsidRPr="00AA503D">
        <w:rPr>
          <w:rFonts w:eastAsia="標楷體" w:hint="eastAsia"/>
          <w:sz w:val="20"/>
          <w:szCs w:val="20"/>
        </w:rPr>
        <w:t>填表日期：</w:t>
      </w:r>
      <w:r w:rsidRPr="00AA503D">
        <w:rPr>
          <w:rFonts w:eastAsia="標楷體"/>
          <w:sz w:val="20"/>
          <w:szCs w:val="20"/>
        </w:rPr>
        <w:t xml:space="preserve">   </w:t>
      </w:r>
      <w:r w:rsidRPr="00AA503D">
        <w:rPr>
          <w:rFonts w:eastAsia="標楷體" w:hint="eastAsia"/>
          <w:sz w:val="20"/>
          <w:szCs w:val="20"/>
        </w:rPr>
        <w:t>年</w:t>
      </w:r>
      <w:r w:rsidRPr="00AA503D">
        <w:rPr>
          <w:rFonts w:eastAsia="標楷體"/>
          <w:sz w:val="20"/>
          <w:szCs w:val="20"/>
        </w:rPr>
        <w:t xml:space="preserve">   </w:t>
      </w:r>
      <w:r w:rsidRPr="00AA503D">
        <w:rPr>
          <w:rFonts w:eastAsia="標楷體" w:hint="eastAsia"/>
          <w:sz w:val="20"/>
          <w:szCs w:val="20"/>
        </w:rPr>
        <w:t>月</w:t>
      </w:r>
      <w:r w:rsidRPr="00AA503D">
        <w:rPr>
          <w:rFonts w:eastAsia="標楷體"/>
          <w:sz w:val="20"/>
          <w:szCs w:val="20"/>
        </w:rPr>
        <w:t xml:space="preserve">   </w:t>
      </w:r>
      <w:r w:rsidRPr="00AA503D">
        <w:rPr>
          <w:rFonts w:eastAsia="標楷體" w:hint="eastAsia"/>
          <w:sz w:val="20"/>
          <w:szCs w:val="20"/>
        </w:rPr>
        <w:t>日</w:t>
      </w:r>
    </w:p>
    <w:tbl>
      <w:tblPr>
        <w:tblW w:w="9630"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4"/>
        <w:gridCol w:w="540"/>
        <w:gridCol w:w="1366"/>
        <w:gridCol w:w="944"/>
        <w:gridCol w:w="466"/>
        <w:gridCol w:w="1380"/>
        <w:gridCol w:w="2121"/>
        <w:gridCol w:w="2289"/>
      </w:tblGrid>
      <w:tr w:rsidR="001420CD" w:rsidRPr="00AA503D" w:rsidTr="00E50F78">
        <w:trPr>
          <w:cantSplit/>
          <w:trHeight w:val="555"/>
        </w:trPr>
        <w:tc>
          <w:tcPr>
            <w:tcW w:w="524" w:type="dxa"/>
            <w:vMerge w:val="restart"/>
            <w:tcBorders>
              <w:top w:val="single" w:sz="12" w:space="0" w:color="auto"/>
              <w:left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運作人基本資料</w:t>
            </w:r>
          </w:p>
        </w:tc>
        <w:tc>
          <w:tcPr>
            <w:tcW w:w="1906" w:type="dxa"/>
            <w:gridSpan w:val="2"/>
            <w:tcBorders>
              <w:top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管制編號</w:t>
            </w:r>
          </w:p>
        </w:tc>
        <w:tc>
          <w:tcPr>
            <w:tcW w:w="7200" w:type="dxa"/>
            <w:gridSpan w:val="5"/>
            <w:tcBorders>
              <w:top w:val="single" w:sz="12" w:space="0" w:color="auto"/>
              <w:right w:val="single" w:sz="12" w:space="0" w:color="auto"/>
            </w:tcBorders>
            <w:vAlign w:val="center"/>
          </w:tcPr>
          <w:p w:rsidR="001420CD" w:rsidRPr="00AA503D" w:rsidRDefault="001420CD" w:rsidP="00E50F78">
            <w:pPr>
              <w:textDirection w:val="lrTbV"/>
              <w:rPr>
                <w:rFonts w:eastAsia="標楷體"/>
              </w:rPr>
            </w:pPr>
          </w:p>
        </w:tc>
      </w:tr>
      <w:tr w:rsidR="001420CD" w:rsidRPr="00AA503D" w:rsidTr="00E50F78">
        <w:trPr>
          <w:cantSplit/>
          <w:trHeight w:val="555"/>
        </w:trPr>
        <w:tc>
          <w:tcPr>
            <w:tcW w:w="524" w:type="dxa"/>
            <w:vMerge/>
            <w:tcBorders>
              <w:top w:val="single" w:sz="12" w:space="0" w:color="auto"/>
              <w:left w:val="single" w:sz="12" w:space="0" w:color="auto"/>
            </w:tcBorders>
            <w:vAlign w:val="center"/>
          </w:tcPr>
          <w:p w:rsidR="001420CD" w:rsidRPr="00AA503D" w:rsidRDefault="001420CD" w:rsidP="00E50F78">
            <w:pPr>
              <w:textDirection w:val="lrTbV"/>
              <w:rPr>
                <w:rFonts w:eastAsia="標楷體"/>
              </w:rPr>
            </w:pPr>
          </w:p>
        </w:tc>
        <w:tc>
          <w:tcPr>
            <w:tcW w:w="1906" w:type="dxa"/>
            <w:gridSpan w:val="2"/>
            <w:vAlign w:val="center"/>
          </w:tcPr>
          <w:p w:rsidR="001420CD" w:rsidRPr="00AA503D" w:rsidRDefault="001420CD" w:rsidP="00E50F78">
            <w:pPr>
              <w:jc w:val="center"/>
              <w:textDirection w:val="lrTbV"/>
              <w:rPr>
                <w:rFonts w:eastAsia="標楷體"/>
              </w:rPr>
            </w:pPr>
            <w:r w:rsidRPr="00AA503D">
              <w:rPr>
                <w:rFonts w:eastAsia="標楷體" w:hint="eastAsia"/>
              </w:rPr>
              <w:t>名稱（全銜）</w:t>
            </w:r>
          </w:p>
        </w:tc>
        <w:tc>
          <w:tcPr>
            <w:tcW w:w="7200" w:type="dxa"/>
            <w:gridSpan w:val="5"/>
            <w:tcBorders>
              <w:right w:val="single" w:sz="12" w:space="0" w:color="auto"/>
            </w:tcBorders>
            <w:vAlign w:val="center"/>
          </w:tcPr>
          <w:p w:rsidR="001420CD" w:rsidRPr="00AA503D" w:rsidRDefault="001420CD" w:rsidP="00E50F78">
            <w:pPr>
              <w:textDirection w:val="lrTbV"/>
              <w:rPr>
                <w:rFonts w:eastAsia="標楷體"/>
              </w:rPr>
            </w:pPr>
          </w:p>
        </w:tc>
      </w:tr>
      <w:tr w:rsidR="001420CD" w:rsidRPr="00AA503D" w:rsidTr="00E50F78">
        <w:trPr>
          <w:cantSplit/>
          <w:trHeight w:val="555"/>
        </w:trPr>
        <w:tc>
          <w:tcPr>
            <w:tcW w:w="524" w:type="dxa"/>
            <w:vMerge/>
            <w:tcBorders>
              <w:top w:val="single" w:sz="12" w:space="0" w:color="auto"/>
              <w:left w:val="single" w:sz="12" w:space="0" w:color="auto"/>
            </w:tcBorders>
            <w:vAlign w:val="center"/>
          </w:tcPr>
          <w:p w:rsidR="001420CD" w:rsidRPr="00AA503D" w:rsidRDefault="001420CD" w:rsidP="00E50F78">
            <w:pPr>
              <w:textDirection w:val="lrTbV"/>
              <w:rPr>
                <w:rFonts w:eastAsia="標楷體"/>
              </w:rPr>
            </w:pPr>
          </w:p>
        </w:tc>
        <w:tc>
          <w:tcPr>
            <w:tcW w:w="1906" w:type="dxa"/>
            <w:gridSpan w:val="2"/>
            <w:vAlign w:val="center"/>
          </w:tcPr>
          <w:p w:rsidR="001420CD" w:rsidRPr="00AA503D" w:rsidRDefault="001420CD" w:rsidP="00E50F78">
            <w:pPr>
              <w:jc w:val="center"/>
              <w:textDirection w:val="lrTbV"/>
              <w:rPr>
                <w:rFonts w:eastAsia="標楷體"/>
              </w:rPr>
            </w:pPr>
            <w:r w:rsidRPr="00AA503D">
              <w:rPr>
                <w:rFonts w:eastAsia="標楷體" w:hint="eastAsia"/>
              </w:rPr>
              <w:t>地址</w:t>
            </w:r>
          </w:p>
        </w:tc>
        <w:tc>
          <w:tcPr>
            <w:tcW w:w="7200" w:type="dxa"/>
            <w:gridSpan w:val="5"/>
            <w:tcBorders>
              <w:right w:val="single" w:sz="12" w:space="0" w:color="auto"/>
            </w:tcBorders>
            <w:vAlign w:val="center"/>
          </w:tcPr>
          <w:p w:rsidR="001420CD" w:rsidRPr="00AA503D" w:rsidRDefault="001420CD" w:rsidP="00E50F78">
            <w:pPr>
              <w:textDirection w:val="lrTbV"/>
              <w:rPr>
                <w:rFonts w:eastAsia="標楷體"/>
              </w:rPr>
            </w:pPr>
          </w:p>
        </w:tc>
      </w:tr>
      <w:tr w:rsidR="001420CD" w:rsidRPr="00AA503D" w:rsidTr="00E50F78">
        <w:trPr>
          <w:cantSplit/>
          <w:trHeight w:val="555"/>
        </w:trPr>
        <w:tc>
          <w:tcPr>
            <w:tcW w:w="524" w:type="dxa"/>
            <w:vMerge/>
            <w:tcBorders>
              <w:top w:val="single" w:sz="12" w:space="0" w:color="auto"/>
              <w:left w:val="single" w:sz="12" w:space="0" w:color="auto"/>
            </w:tcBorders>
          </w:tcPr>
          <w:p w:rsidR="001420CD" w:rsidRPr="00AA503D" w:rsidRDefault="001420CD" w:rsidP="00E50F78">
            <w:pPr>
              <w:textDirection w:val="lrTbV"/>
              <w:rPr>
                <w:rFonts w:eastAsia="標楷體"/>
              </w:rPr>
            </w:pPr>
          </w:p>
        </w:tc>
        <w:tc>
          <w:tcPr>
            <w:tcW w:w="1906" w:type="dxa"/>
            <w:gridSpan w:val="2"/>
            <w:vAlign w:val="center"/>
          </w:tcPr>
          <w:p w:rsidR="001420CD" w:rsidRPr="00AA503D" w:rsidRDefault="001420CD" w:rsidP="00E50F78">
            <w:pPr>
              <w:jc w:val="center"/>
              <w:textDirection w:val="lrTbV"/>
              <w:rPr>
                <w:rFonts w:eastAsia="標楷體"/>
              </w:rPr>
            </w:pPr>
            <w:r w:rsidRPr="00AA503D">
              <w:rPr>
                <w:rFonts w:eastAsia="標楷體" w:hint="eastAsia"/>
              </w:rPr>
              <w:t>負責人姓名</w:t>
            </w:r>
          </w:p>
        </w:tc>
        <w:tc>
          <w:tcPr>
            <w:tcW w:w="2790" w:type="dxa"/>
            <w:gridSpan w:val="3"/>
            <w:vAlign w:val="center"/>
          </w:tcPr>
          <w:p w:rsidR="001420CD" w:rsidRPr="00AA503D" w:rsidRDefault="001420CD" w:rsidP="00E50F78">
            <w:pPr>
              <w:textDirection w:val="lrTbV"/>
              <w:rPr>
                <w:rFonts w:eastAsia="標楷體"/>
              </w:rPr>
            </w:pPr>
          </w:p>
        </w:tc>
        <w:tc>
          <w:tcPr>
            <w:tcW w:w="2121" w:type="dxa"/>
            <w:vAlign w:val="center"/>
          </w:tcPr>
          <w:p w:rsidR="001420CD" w:rsidRPr="00AA503D" w:rsidRDefault="001420CD" w:rsidP="00E50F78">
            <w:pPr>
              <w:jc w:val="center"/>
              <w:textDirection w:val="lrTbV"/>
              <w:rPr>
                <w:rFonts w:eastAsia="標楷體"/>
              </w:rPr>
            </w:pPr>
            <w:r w:rsidRPr="00AA503D">
              <w:rPr>
                <w:rFonts w:eastAsia="標楷體" w:hint="eastAsia"/>
              </w:rPr>
              <w:t>身分證明文件字號</w:t>
            </w:r>
          </w:p>
        </w:tc>
        <w:tc>
          <w:tcPr>
            <w:tcW w:w="2289" w:type="dxa"/>
            <w:tcBorders>
              <w:right w:val="single" w:sz="12" w:space="0" w:color="auto"/>
            </w:tcBorders>
            <w:vAlign w:val="center"/>
          </w:tcPr>
          <w:p w:rsidR="001420CD" w:rsidRPr="00AA503D" w:rsidRDefault="001420CD" w:rsidP="00E50F78">
            <w:pPr>
              <w:textDirection w:val="lrTbV"/>
              <w:rPr>
                <w:rFonts w:eastAsia="標楷體"/>
              </w:rPr>
            </w:pPr>
          </w:p>
        </w:tc>
      </w:tr>
      <w:tr w:rsidR="001420CD" w:rsidRPr="00AA503D" w:rsidTr="00E50F78">
        <w:trPr>
          <w:cantSplit/>
          <w:trHeight w:val="577"/>
        </w:trPr>
        <w:tc>
          <w:tcPr>
            <w:tcW w:w="524" w:type="dxa"/>
            <w:vMerge w:val="restart"/>
            <w:tcBorders>
              <w:top w:val="single" w:sz="12" w:space="0" w:color="auto"/>
              <w:left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運作場所基本資料</w:t>
            </w:r>
          </w:p>
        </w:tc>
        <w:tc>
          <w:tcPr>
            <w:tcW w:w="1906" w:type="dxa"/>
            <w:gridSpan w:val="2"/>
            <w:tcBorders>
              <w:top w:val="single" w:sz="12" w:space="0" w:color="auto"/>
            </w:tcBorders>
            <w:vAlign w:val="center"/>
          </w:tcPr>
          <w:p w:rsidR="001420CD" w:rsidRPr="00AA503D" w:rsidRDefault="001420CD" w:rsidP="00ED43CB">
            <w:pPr>
              <w:spacing w:beforeLines="50" w:afterLines="50"/>
              <w:jc w:val="center"/>
              <w:textDirection w:val="lrTbV"/>
              <w:rPr>
                <w:rFonts w:eastAsia="標楷體"/>
              </w:rPr>
            </w:pPr>
            <w:r w:rsidRPr="00AA503D">
              <w:rPr>
                <w:rFonts w:eastAsia="標楷體" w:hint="eastAsia"/>
              </w:rPr>
              <w:t>管制編號</w:t>
            </w:r>
          </w:p>
        </w:tc>
        <w:tc>
          <w:tcPr>
            <w:tcW w:w="7200" w:type="dxa"/>
            <w:gridSpan w:val="5"/>
            <w:tcBorders>
              <w:top w:val="single" w:sz="12" w:space="0" w:color="auto"/>
              <w:right w:val="single" w:sz="12" w:space="0" w:color="auto"/>
            </w:tcBorders>
            <w:vAlign w:val="center"/>
          </w:tcPr>
          <w:p w:rsidR="001420CD" w:rsidRPr="00AA503D" w:rsidRDefault="001420CD" w:rsidP="00ED43CB">
            <w:pPr>
              <w:spacing w:beforeLines="50" w:afterLines="50"/>
              <w:textDirection w:val="lrTbV"/>
              <w:rPr>
                <w:rFonts w:eastAsia="標楷體"/>
              </w:rPr>
            </w:pPr>
          </w:p>
        </w:tc>
      </w:tr>
      <w:tr w:rsidR="001420CD" w:rsidRPr="00AA503D" w:rsidTr="00E50F78">
        <w:trPr>
          <w:cantSplit/>
          <w:trHeight w:val="604"/>
        </w:trPr>
        <w:tc>
          <w:tcPr>
            <w:tcW w:w="524" w:type="dxa"/>
            <w:vMerge/>
            <w:tcBorders>
              <w:top w:val="single" w:sz="12" w:space="0" w:color="auto"/>
              <w:left w:val="single" w:sz="12" w:space="0" w:color="auto"/>
            </w:tcBorders>
          </w:tcPr>
          <w:p w:rsidR="001420CD" w:rsidRPr="00AA503D" w:rsidRDefault="001420CD" w:rsidP="00E50F78">
            <w:pPr>
              <w:textDirection w:val="lrTbV"/>
              <w:rPr>
                <w:rFonts w:eastAsia="標楷體"/>
              </w:rPr>
            </w:pPr>
          </w:p>
        </w:tc>
        <w:tc>
          <w:tcPr>
            <w:tcW w:w="1906" w:type="dxa"/>
            <w:gridSpan w:val="2"/>
            <w:vAlign w:val="center"/>
          </w:tcPr>
          <w:p w:rsidR="001420CD" w:rsidRPr="00AA503D" w:rsidRDefault="001420CD" w:rsidP="00ED43CB">
            <w:pPr>
              <w:spacing w:beforeLines="50" w:afterLines="50"/>
              <w:jc w:val="center"/>
              <w:textDirection w:val="lrTbV"/>
              <w:rPr>
                <w:rFonts w:eastAsia="標楷體"/>
              </w:rPr>
            </w:pPr>
            <w:r w:rsidRPr="00AA503D">
              <w:rPr>
                <w:rFonts w:eastAsia="標楷體" w:hint="eastAsia"/>
              </w:rPr>
              <w:t>運作行為</w:t>
            </w:r>
          </w:p>
        </w:tc>
        <w:tc>
          <w:tcPr>
            <w:tcW w:w="7200" w:type="dxa"/>
            <w:gridSpan w:val="5"/>
            <w:tcBorders>
              <w:right w:val="single" w:sz="12" w:space="0" w:color="auto"/>
            </w:tcBorders>
            <w:vAlign w:val="center"/>
          </w:tcPr>
          <w:p w:rsidR="001420CD" w:rsidRPr="00AA503D" w:rsidRDefault="001420CD" w:rsidP="00ED43CB">
            <w:pPr>
              <w:spacing w:beforeLines="50" w:afterLines="50"/>
              <w:textDirection w:val="lrTbV"/>
              <w:rPr>
                <w:rFonts w:eastAsia="標楷體"/>
              </w:rPr>
            </w:pPr>
            <w:r w:rsidRPr="00AA503D">
              <w:rPr>
                <w:rFonts w:eastAsia="標楷體" w:hint="eastAsia"/>
              </w:rPr>
              <w:t>□製造</w:t>
            </w:r>
            <w:r w:rsidRPr="00AA503D">
              <w:rPr>
                <w:rFonts w:eastAsia="標楷體"/>
              </w:rPr>
              <w:t xml:space="preserve"> </w:t>
            </w:r>
            <w:r w:rsidRPr="00AA503D">
              <w:rPr>
                <w:rFonts w:eastAsia="標楷體" w:hint="eastAsia"/>
              </w:rPr>
              <w:t>□使用</w:t>
            </w:r>
            <w:r w:rsidRPr="00AA503D">
              <w:rPr>
                <w:rFonts w:eastAsia="標楷體"/>
              </w:rPr>
              <w:t xml:space="preserve"> </w:t>
            </w:r>
            <w:r w:rsidRPr="00AA503D">
              <w:rPr>
                <w:rFonts w:eastAsia="標楷體" w:hint="eastAsia"/>
              </w:rPr>
              <w:t>□貯存</w:t>
            </w:r>
            <w:r w:rsidRPr="00AA503D">
              <w:rPr>
                <w:rFonts w:eastAsia="標楷體"/>
              </w:rPr>
              <w:t xml:space="preserve">  </w:t>
            </w:r>
            <w:r w:rsidRPr="00AA503D">
              <w:rPr>
                <w:rFonts w:eastAsia="標楷體" w:hint="eastAsia"/>
              </w:rPr>
              <w:t>（可複選）</w:t>
            </w:r>
          </w:p>
        </w:tc>
      </w:tr>
      <w:tr w:rsidR="001420CD" w:rsidRPr="00AA503D" w:rsidTr="00E50F78">
        <w:trPr>
          <w:cantSplit/>
          <w:trHeight w:val="604"/>
        </w:trPr>
        <w:tc>
          <w:tcPr>
            <w:tcW w:w="524" w:type="dxa"/>
            <w:vMerge/>
            <w:tcBorders>
              <w:top w:val="single" w:sz="12" w:space="0" w:color="auto"/>
              <w:left w:val="single" w:sz="12" w:space="0" w:color="auto"/>
            </w:tcBorders>
          </w:tcPr>
          <w:p w:rsidR="001420CD" w:rsidRPr="00AA503D" w:rsidRDefault="001420CD" w:rsidP="00E50F78">
            <w:pPr>
              <w:textDirection w:val="lrTbV"/>
              <w:rPr>
                <w:rFonts w:eastAsia="標楷體"/>
              </w:rPr>
            </w:pPr>
          </w:p>
        </w:tc>
        <w:tc>
          <w:tcPr>
            <w:tcW w:w="1906" w:type="dxa"/>
            <w:gridSpan w:val="2"/>
            <w:vAlign w:val="center"/>
          </w:tcPr>
          <w:p w:rsidR="001420CD" w:rsidRPr="00AA503D" w:rsidRDefault="001420CD" w:rsidP="00ED43CB">
            <w:pPr>
              <w:spacing w:beforeLines="50" w:afterLines="50"/>
              <w:jc w:val="center"/>
              <w:textDirection w:val="lrTbV"/>
              <w:rPr>
                <w:rFonts w:eastAsia="標楷體"/>
              </w:rPr>
            </w:pPr>
            <w:r w:rsidRPr="00AA503D">
              <w:rPr>
                <w:rFonts w:eastAsia="標楷體" w:hint="eastAsia"/>
              </w:rPr>
              <w:t>名稱（全銜）</w:t>
            </w:r>
          </w:p>
        </w:tc>
        <w:tc>
          <w:tcPr>
            <w:tcW w:w="7200" w:type="dxa"/>
            <w:gridSpan w:val="5"/>
            <w:tcBorders>
              <w:right w:val="single" w:sz="12" w:space="0" w:color="auto"/>
            </w:tcBorders>
            <w:vAlign w:val="center"/>
          </w:tcPr>
          <w:p w:rsidR="001420CD" w:rsidRPr="00AA503D" w:rsidRDefault="001420CD" w:rsidP="00ED43CB">
            <w:pPr>
              <w:spacing w:beforeLines="50" w:afterLines="50"/>
              <w:textDirection w:val="lrTbV"/>
              <w:rPr>
                <w:rFonts w:eastAsia="標楷體"/>
              </w:rPr>
            </w:pPr>
          </w:p>
        </w:tc>
      </w:tr>
      <w:tr w:rsidR="001420CD" w:rsidRPr="00AA503D" w:rsidTr="00E50F78">
        <w:trPr>
          <w:cantSplit/>
          <w:trHeight w:val="604"/>
        </w:trPr>
        <w:tc>
          <w:tcPr>
            <w:tcW w:w="524" w:type="dxa"/>
            <w:vMerge/>
            <w:tcBorders>
              <w:top w:val="single" w:sz="12" w:space="0" w:color="auto"/>
              <w:left w:val="single" w:sz="12" w:space="0" w:color="auto"/>
            </w:tcBorders>
          </w:tcPr>
          <w:p w:rsidR="001420CD" w:rsidRPr="00AA503D" w:rsidRDefault="001420CD" w:rsidP="00E50F78">
            <w:pPr>
              <w:textDirection w:val="lrTbV"/>
              <w:rPr>
                <w:rFonts w:eastAsia="標楷體"/>
              </w:rPr>
            </w:pPr>
          </w:p>
        </w:tc>
        <w:tc>
          <w:tcPr>
            <w:tcW w:w="1906" w:type="dxa"/>
            <w:gridSpan w:val="2"/>
            <w:tcBorders>
              <w:bottom w:val="single" w:sz="12" w:space="0" w:color="auto"/>
            </w:tcBorders>
            <w:vAlign w:val="center"/>
          </w:tcPr>
          <w:p w:rsidR="001420CD" w:rsidRPr="00AA503D" w:rsidRDefault="001420CD" w:rsidP="00ED43CB">
            <w:pPr>
              <w:spacing w:beforeLines="50" w:afterLines="50"/>
              <w:jc w:val="center"/>
              <w:textDirection w:val="lrTbV"/>
              <w:rPr>
                <w:rFonts w:eastAsia="標楷體"/>
              </w:rPr>
            </w:pPr>
            <w:r w:rsidRPr="00AA503D">
              <w:rPr>
                <w:rFonts w:eastAsia="標楷體" w:hint="eastAsia"/>
              </w:rPr>
              <w:t>地址</w:t>
            </w:r>
          </w:p>
        </w:tc>
        <w:tc>
          <w:tcPr>
            <w:tcW w:w="7200" w:type="dxa"/>
            <w:gridSpan w:val="5"/>
            <w:tcBorders>
              <w:bottom w:val="single" w:sz="12" w:space="0" w:color="auto"/>
              <w:right w:val="single" w:sz="12" w:space="0" w:color="auto"/>
            </w:tcBorders>
            <w:vAlign w:val="center"/>
          </w:tcPr>
          <w:p w:rsidR="001420CD" w:rsidRPr="00AA503D" w:rsidRDefault="001420CD" w:rsidP="00ED43CB">
            <w:pPr>
              <w:spacing w:beforeLines="50" w:afterLines="50"/>
              <w:textDirection w:val="lrTbV"/>
              <w:rPr>
                <w:rFonts w:eastAsia="標楷體"/>
              </w:rPr>
            </w:pPr>
          </w:p>
        </w:tc>
      </w:tr>
      <w:tr w:rsidR="001420CD" w:rsidRPr="00AA503D" w:rsidTr="00E50F78">
        <w:trPr>
          <w:cantSplit/>
          <w:trHeight w:val="680"/>
        </w:trPr>
        <w:tc>
          <w:tcPr>
            <w:tcW w:w="1064" w:type="dxa"/>
            <w:gridSpan w:val="2"/>
            <w:tcBorders>
              <w:top w:val="single" w:sz="12" w:space="0" w:color="auto"/>
              <w:left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聲明廢</w:t>
            </w:r>
          </w:p>
          <w:p w:rsidR="001420CD" w:rsidRPr="00AA503D" w:rsidRDefault="001420CD" w:rsidP="00E50F78">
            <w:pPr>
              <w:jc w:val="center"/>
              <w:textDirection w:val="lrTbV"/>
              <w:rPr>
                <w:rFonts w:eastAsia="標楷體"/>
              </w:rPr>
            </w:pPr>
            <w:r w:rsidRPr="00AA503D">
              <w:rPr>
                <w:rFonts w:eastAsia="標楷體" w:hint="eastAsia"/>
              </w:rPr>
              <w:t>棄時間</w:t>
            </w:r>
          </w:p>
        </w:tc>
        <w:tc>
          <w:tcPr>
            <w:tcW w:w="2310" w:type="dxa"/>
            <w:gridSpan w:val="2"/>
            <w:tcBorders>
              <w:top w:val="single" w:sz="12" w:space="0" w:color="auto"/>
            </w:tcBorders>
            <w:vAlign w:val="center"/>
          </w:tcPr>
          <w:p w:rsidR="001420CD" w:rsidRPr="00AA503D" w:rsidRDefault="001420CD" w:rsidP="00E50F78">
            <w:pPr>
              <w:textDirection w:val="lrTbV"/>
              <w:rPr>
                <w:rFonts w:eastAsia="標楷體"/>
              </w:rPr>
            </w:pPr>
            <w:r w:rsidRPr="00AA503D">
              <w:rPr>
                <w:rFonts w:eastAsia="標楷體"/>
              </w:rPr>
              <w:t xml:space="preserve">    </w:t>
            </w:r>
            <w:r w:rsidRPr="00AA503D">
              <w:rPr>
                <w:rFonts w:eastAsia="標楷體" w:hint="eastAsia"/>
              </w:rPr>
              <w:t>年</w:t>
            </w:r>
            <w:r w:rsidRPr="00AA503D">
              <w:rPr>
                <w:rFonts w:eastAsia="標楷體"/>
              </w:rPr>
              <w:t xml:space="preserve">    </w:t>
            </w:r>
            <w:r w:rsidRPr="00AA503D">
              <w:rPr>
                <w:rFonts w:eastAsia="標楷體" w:hint="eastAsia"/>
              </w:rPr>
              <w:t>月</w:t>
            </w:r>
            <w:r w:rsidRPr="00AA503D">
              <w:rPr>
                <w:rFonts w:eastAsia="標楷體"/>
              </w:rPr>
              <w:t xml:space="preserve">    </w:t>
            </w:r>
            <w:r w:rsidRPr="00AA503D">
              <w:rPr>
                <w:rFonts w:eastAsia="標楷體" w:hint="eastAsia"/>
              </w:rPr>
              <w:t>日</w:t>
            </w:r>
          </w:p>
        </w:tc>
        <w:tc>
          <w:tcPr>
            <w:tcW w:w="466" w:type="dxa"/>
            <w:vMerge w:val="restart"/>
            <w:tcBorders>
              <w:top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貯存於運作場所之位置略圖</w:t>
            </w:r>
          </w:p>
        </w:tc>
        <w:tc>
          <w:tcPr>
            <w:tcW w:w="5790" w:type="dxa"/>
            <w:gridSpan w:val="3"/>
            <w:vMerge w:val="restart"/>
            <w:tcBorders>
              <w:top w:val="single" w:sz="12" w:space="0" w:color="auto"/>
              <w:right w:val="single" w:sz="12" w:space="0" w:color="auto"/>
            </w:tcBorders>
            <w:textDirection w:val="lrTbV"/>
            <w:vAlign w:val="center"/>
          </w:tcPr>
          <w:p w:rsidR="001420CD" w:rsidRPr="00AA503D" w:rsidRDefault="001420CD" w:rsidP="00ED43CB">
            <w:pPr>
              <w:spacing w:beforeLines="50" w:afterLines="50"/>
              <w:textDirection w:val="lrTbV"/>
              <w:rPr>
                <w:rFonts w:eastAsia="標楷體"/>
              </w:rPr>
            </w:pPr>
          </w:p>
        </w:tc>
      </w:tr>
      <w:tr w:rsidR="001420CD" w:rsidRPr="00AA503D" w:rsidTr="00E50F78">
        <w:trPr>
          <w:cantSplit/>
          <w:trHeight w:val="680"/>
        </w:trPr>
        <w:tc>
          <w:tcPr>
            <w:tcW w:w="1064" w:type="dxa"/>
            <w:gridSpan w:val="2"/>
            <w:tcBorders>
              <w:left w:val="single" w:sz="12" w:space="0" w:color="auto"/>
              <w:bottom w:val="single" w:sz="4"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完成所有廢棄毒化物最終處理期限</w:t>
            </w:r>
          </w:p>
        </w:tc>
        <w:tc>
          <w:tcPr>
            <w:tcW w:w="2310" w:type="dxa"/>
            <w:gridSpan w:val="2"/>
            <w:tcBorders>
              <w:bottom w:val="single" w:sz="4" w:space="0" w:color="auto"/>
            </w:tcBorders>
            <w:vAlign w:val="center"/>
          </w:tcPr>
          <w:p w:rsidR="001420CD" w:rsidRPr="00AA503D" w:rsidRDefault="001420CD" w:rsidP="00E50F78">
            <w:pPr>
              <w:textDirection w:val="lrTbV"/>
              <w:rPr>
                <w:rFonts w:eastAsia="標楷體"/>
              </w:rPr>
            </w:pPr>
            <w:r w:rsidRPr="00AA503D">
              <w:rPr>
                <w:rFonts w:eastAsia="標楷體"/>
              </w:rPr>
              <w:t xml:space="preserve">    </w:t>
            </w:r>
            <w:r w:rsidRPr="00AA503D">
              <w:rPr>
                <w:rFonts w:eastAsia="標楷體" w:hint="eastAsia"/>
              </w:rPr>
              <w:t>年</w:t>
            </w:r>
            <w:r w:rsidRPr="00AA503D">
              <w:rPr>
                <w:rFonts w:eastAsia="標楷體"/>
              </w:rPr>
              <w:t xml:space="preserve">    </w:t>
            </w:r>
            <w:r w:rsidRPr="00AA503D">
              <w:rPr>
                <w:rFonts w:eastAsia="標楷體" w:hint="eastAsia"/>
              </w:rPr>
              <w:t>月</w:t>
            </w:r>
            <w:r w:rsidRPr="00AA503D">
              <w:rPr>
                <w:rFonts w:eastAsia="標楷體"/>
              </w:rPr>
              <w:t xml:space="preserve">    </w:t>
            </w:r>
            <w:r w:rsidRPr="00AA503D">
              <w:rPr>
                <w:rFonts w:eastAsia="標楷體" w:hint="eastAsia"/>
              </w:rPr>
              <w:t>日</w:t>
            </w:r>
          </w:p>
        </w:tc>
        <w:tc>
          <w:tcPr>
            <w:tcW w:w="466" w:type="dxa"/>
            <w:vMerge/>
            <w:vAlign w:val="center"/>
          </w:tcPr>
          <w:p w:rsidR="001420CD" w:rsidRPr="00AA503D" w:rsidRDefault="001420CD" w:rsidP="00E50F78">
            <w:pPr>
              <w:textDirection w:val="lrTbV"/>
              <w:rPr>
                <w:rFonts w:eastAsia="標楷體"/>
              </w:rPr>
            </w:pPr>
          </w:p>
        </w:tc>
        <w:tc>
          <w:tcPr>
            <w:tcW w:w="5790" w:type="dxa"/>
            <w:gridSpan w:val="3"/>
            <w:vMerge/>
            <w:tcBorders>
              <w:right w:val="single" w:sz="12" w:space="0" w:color="auto"/>
            </w:tcBorders>
          </w:tcPr>
          <w:p w:rsidR="001420CD" w:rsidRPr="00AA503D" w:rsidRDefault="001420CD" w:rsidP="00E50F78">
            <w:pPr>
              <w:textDirection w:val="lrTbV"/>
              <w:rPr>
                <w:rFonts w:eastAsia="標楷體"/>
              </w:rPr>
            </w:pPr>
          </w:p>
        </w:tc>
      </w:tr>
      <w:tr w:rsidR="001420CD" w:rsidRPr="00AA503D" w:rsidTr="00E50F78">
        <w:trPr>
          <w:cantSplit/>
          <w:trHeight w:val="2934"/>
        </w:trPr>
        <w:tc>
          <w:tcPr>
            <w:tcW w:w="1064" w:type="dxa"/>
            <w:gridSpan w:val="2"/>
            <w:tcBorders>
              <w:top w:val="single" w:sz="4" w:space="0" w:color="auto"/>
              <w:left w:val="single" w:sz="12" w:space="0" w:color="auto"/>
              <w:bottom w:val="single" w:sz="4"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聲明</w:t>
            </w:r>
          </w:p>
          <w:p w:rsidR="001420CD" w:rsidRPr="00AA503D" w:rsidRDefault="001420CD" w:rsidP="00E50F78">
            <w:pPr>
              <w:jc w:val="center"/>
              <w:textDirection w:val="lrTbV"/>
              <w:rPr>
                <w:rFonts w:eastAsia="標楷體"/>
              </w:rPr>
            </w:pPr>
            <w:r w:rsidRPr="00AA503D">
              <w:rPr>
                <w:rFonts w:eastAsia="標楷體" w:hint="eastAsia"/>
              </w:rPr>
              <w:t>廢棄</w:t>
            </w:r>
          </w:p>
          <w:p w:rsidR="001420CD" w:rsidRPr="00AA503D" w:rsidRDefault="001420CD" w:rsidP="00E50F78">
            <w:pPr>
              <w:jc w:val="center"/>
              <w:textDirection w:val="lrTbV"/>
              <w:rPr>
                <w:rFonts w:eastAsia="標楷體"/>
              </w:rPr>
            </w:pPr>
            <w:r w:rsidRPr="00AA503D">
              <w:rPr>
                <w:rFonts w:eastAsia="標楷體" w:hint="eastAsia"/>
              </w:rPr>
              <w:t>物品</w:t>
            </w:r>
          </w:p>
          <w:p w:rsidR="001420CD" w:rsidRPr="00AA503D" w:rsidRDefault="001420CD" w:rsidP="00E50F78">
            <w:pPr>
              <w:jc w:val="center"/>
              <w:textDirection w:val="lrTbV"/>
              <w:rPr>
                <w:rFonts w:eastAsia="標楷體"/>
              </w:rPr>
            </w:pPr>
            <w:r w:rsidRPr="00AA503D">
              <w:rPr>
                <w:rFonts w:eastAsia="標楷體" w:hint="eastAsia"/>
              </w:rPr>
              <w:t>名稱</w:t>
            </w:r>
          </w:p>
          <w:p w:rsidR="001420CD" w:rsidRPr="00AA503D" w:rsidRDefault="001420CD" w:rsidP="00E50F78">
            <w:pPr>
              <w:jc w:val="center"/>
              <w:textDirection w:val="lrTbV"/>
              <w:rPr>
                <w:rFonts w:eastAsia="標楷體"/>
              </w:rPr>
            </w:pPr>
            <w:r w:rsidRPr="00AA503D">
              <w:rPr>
                <w:rFonts w:eastAsia="標楷體" w:hint="eastAsia"/>
              </w:rPr>
              <w:t>及數量（明細表如附）</w:t>
            </w:r>
          </w:p>
        </w:tc>
        <w:tc>
          <w:tcPr>
            <w:tcW w:w="2310" w:type="dxa"/>
            <w:gridSpan w:val="2"/>
            <w:tcBorders>
              <w:top w:val="single" w:sz="4" w:space="0" w:color="auto"/>
              <w:bottom w:val="single" w:sz="4" w:space="0" w:color="auto"/>
            </w:tcBorders>
            <w:vAlign w:val="center"/>
          </w:tcPr>
          <w:p w:rsidR="001420CD" w:rsidRPr="00AA503D" w:rsidRDefault="001420CD" w:rsidP="00E50F78">
            <w:pPr>
              <w:textDirection w:val="lrTbV"/>
              <w:rPr>
                <w:rFonts w:eastAsia="標楷體"/>
              </w:rPr>
            </w:pPr>
          </w:p>
        </w:tc>
        <w:tc>
          <w:tcPr>
            <w:tcW w:w="466" w:type="dxa"/>
            <w:vMerge/>
            <w:vAlign w:val="center"/>
          </w:tcPr>
          <w:p w:rsidR="001420CD" w:rsidRPr="00AA503D" w:rsidRDefault="001420CD" w:rsidP="00E50F78">
            <w:pPr>
              <w:textDirection w:val="lrTbV"/>
              <w:rPr>
                <w:rFonts w:eastAsia="標楷體"/>
              </w:rPr>
            </w:pPr>
          </w:p>
        </w:tc>
        <w:tc>
          <w:tcPr>
            <w:tcW w:w="5790" w:type="dxa"/>
            <w:gridSpan w:val="3"/>
            <w:vMerge/>
            <w:tcBorders>
              <w:right w:val="single" w:sz="12" w:space="0" w:color="auto"/>
            </w:tcBorders>
          </w:tcPr>
          <w:p w:rsidR="001420CD" w:rsidRPr="00AA503D" w:rsidRDefault="001420CD" w:rsidP="00E50F78">
            <w:pPr>
              <w:textDirection w:val="lrTbV"/>
              <w:rPr>
                <w:rFonts w:eastAsia="標楷體"/>
              </w:rPr>
            </w:pPr>
          </w:p>
        </w:tc>
      </w:tr>
      <w:tr w:rsidR="001420CD" w:rsidRPr="00AA503D" w:rsidTr="00E50F78">
        <w:tc>
          <w:tcPr>
            <w:tcW w:w="1064" w:type="dxa"/>
            <w:gridSpan w:val="2"/>
            <w:tcBorders>
              <w:top w:val="single" w:sz="12" w:space="0" w:color="auto"/>
              <w:left w:val="single" w:sz="12" w:space="0" w:color="auto"/>
              <w:bottom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聲明</w:t>
            </w:r>
          </w:p>
          <w:p w:rsidR="001420CD" w:rsidRPr="00AA503D" w:rsidRDefault="001420CD" w:rsidP="00E50F78">
            <w:pPr>
              <w:jc w:val="center"/>
              <w:textDirection w:val="lrTbV"/>
              <w:rPr>
                <w:rFonts w:eastAsia="標楷體"/>
              </w:rPr>
            </w:pPr>
            <w:r w:rsidRPr="00AA503D">
              <w:rPr>
                <w:rFonts w:eastAsia="標楷體" w:hint="eastAsia"/>
              </w:rPr>
              <w:t>事項</w:t>
            </w:r>
          </w:p>
        </w:tc>
        <w:tc>
          <w:tcPr>
            <w:tcW w:w="8566" w:type="dxa"/>
            <w:gridSpan w:val="6"/>
            <w:tcBorders>
              <w:top w:val="single" w:sz="12" w:space="0" w:color="auto"/>
              <w:bottom w:val="single" w:sz="12" w:space="0" w:color="auto"/>
              <w:right w:val="single" w:sz="12" w:space="0" w:color="auto"/>
            </w:tcBorders>
          </w:tcPr>
          <w:p w:rsidR="001420CD" w:rsidRPr="00AA503D" w:rsidRDefault="001420CD" w:rsidP="00E50F78">
            <w:pPr>
              <w:textDirection w:val="lrTbV"/>
              <w:rPr>
                <w:rFonts w:eastAsia="標楷體"/>
              </w:rPr>
            </w:pPr>
            <w:r w:rsidRPr="00AA503D">
              <w:rPr>
                <w:rFonts w:eastAsia="標楷體" w:hint="eastAsia"/>
              </w:rPr>
              <w:t>上項物品經本運作人聲明為「廢棄物」無訛。</w:t>
            </w:r>
          </w:p>
          <w:p w:rsidR="001420CD" w:rsidRPr="00AA503D" w:rsidRDefault="001420CD" w:rsidP="00E50F78">
            <w:pPr>
              <w:ind w:firstLineChars="200" w:firstLine="480"/>
              <w:textDirection w:val="lrTbV"/>
              <w:rPr>
                <w:rFonts w:eastAsia="標楷體"/>
              </w:rPr>
            </w:pPr>
            <w:r w:rsidRPr="00AA503D">
              <w:rPr>
                <w:rFonts w:eastAsia="標楷體" w:hint="eastAsia"/>
              </w:rPr>
              <w:t>此致</w:t>
            </w:r>
          </w:p>
          <w:p w:rsidR="001420CD" w:rsidRPr="00AA503D" w:rsidRDefault="001420CD" w:rsidP="00E50F78">
            <w:pPr>
              <w:textDirection w:val="lrTbV"/>
              <w:rPr>
                <w:rFonts w:eastAsia="標楷體"/>
              </w:rPr>
            </w:pPr>
            <w:r w:rsidRPr="00AA503D">
              <w:rPr>
                <w:rFonts w:eastAsia="標楷體" w:hint="eastAsia"/>
              </w:rPr>
              <w:t xml:space="preserve">　　　　　　　縣</w:t>
            </w:r>
          </w:p>
          <w:p w:rsidR="001420CD" w:rsidRPr="00AA503D" w:rsidRDefault="001420CD" w:rsidP="00E50F78">
            <w:pPr>
              <w:textDirection w:val="lrTbV"/>
              <w:rPr>
                <w:rFonts w:eastAsia="標楷體"/>
              </w:rPr>
            </w:pPr>
            <w:r w:rsidRPr="00AA503D">
              <w:rPr>
                <w:rFonts w:eastAsia="標楷體" w:hint="eastAsia"/>
              </w:rPr>
              <w:t xml:space="preserve">　　　　　　　　　政府</w:t>
            </w:r>
          </w:p>
          <w:p w:rsidR="001420CD" w:rsidRPr="00AA503D" w:rsidRDefault="001420CD" w:rsidP="00E50F78">
            <w:pPr>
              <w:textDirection w:val="lrTbV"/>
              <w:rPr>
                <w:rFonts w:eastAsia="標楷體"/>
              </w:rPr>
            </w:pPr>
            <w:r w:rsidRPr="00AA503D">
              <w:rPr>
                <w:rFonts w:eastAsia="標楷體" w:hint="eastAsia"/>
              </w:rPr>
              <w:t xml:space="preserve">　　　　　　　市</w:t>
            </w:r>
          </w:p>
          <w:p w:rsidR="001420CD" w:rsidRPr="00AA503D" w:rsidRDefault="001420CD" w:rsidP="00E50F78">
            <w:pPr>
              <w:jc w:val="right"/>
              <w:textDirection w:val="lrTbV"/>
              <w:rPr>
                <w:rFonts w:eastAsia="標楷體"/>
              </w:rPr>
            </w:pPr>
            <w:r w:rsidRPr="00AA503D">
              <w:rPr>
                <w:rFonts w:eastAsia="標楷體" w:hint="eastAsia"/>
              </w:rPr>
              <w:t>運作人　　　　　　　　　　（簽</w:t>
            </w:r>
            <w:r w:rsidRPr="00AA503D">
              <w:rPr>
                <w:rFonts w:eastAsia="標楷體"/>
              </w:rPr>
              <w:t>(</w:t>
            </w:r>
            <w:r w:rsidRPr="00AA503D">
              <w:rPr>
                <w:rFonts w:eastAsia="標楷體" w:hint="eastAsia"/>
              </w:rPr>
              <w:t>名</w:t>
            </w:r>
            <w:r w:rsidRPr="00AA503D">
              <w:rPr>
                <w:rFonts w:eastAsia="標楷體"/>
              </w:rPr>
              <w:t>)</w:t>
            </w:r>
            <w:r w:rsidRPr="00AA503D">
              <w:rPr>
                <w:rFonts w:eastAsia="標楷體" w:hint="eastAsia"/>
              </w:rPr>
              <w:t>章）</w:t>
            </w:r>
          </w:p>
          <w:p w:rsidR="001420CD" w:rsidRPr="00AA503D" w:rsidRDefault="001420CD" w:rsidP="00E50F78">
            <w:pPr>
              <w:textDirection w:val="lrTbV"/>
              <w:rPr>
                <w:rFonts w:eastAsia="標楷體"/>
              </w:rPr>
            </w:pPr>
          </w:p>
        </w:tc>
      </w:tr>
      <w:tr w:rsidR="001420CD" w:rsidRPr="00AA503D" w:rsidTr="00E50F78">
        <w:tc>
          <w:tcPr>
            <w:tcW w:w="1064" w:type="dxa"/>
            <w:gridSpan w:val="2"/>
            <w:tcBorders>
              <w:top w:val="single" w:sz="12" w:space="0" w:color="auto"/>
              <w:left w:val="single" w:sz="12" w:space="0" w:color="auto"/>
              <w:bottom w:val="single" w:sz="12" w:space="0" w:color="auto"/>
            </w:tcBorders>
            <w:vAlign w:val="center"/>
          </w:tcPr>
          <w:p w:rsidR="001420CD" w:rsidRPr="00AA503D" w:rsidRDefault="001420CD" w:rsidP="00E50F78">
            <w:pPr>
              <w:jc w:val="center"/>
              <w:textDirection w:val="lrTbV"/>
              <w:rPr>
                <w:rFonts w:eastAsia="標楷體"/>
              </w:rPr>
            </w:pPr>
            <w:r w:rsidRPr="00AA503D">
              <w:rPr>
                <w:rFonts w:eastAsia="標楷體" w:hint="eastAsia"/>
              </w:rPr>
              <w:t>注意</w:t>
            </w:r>
          </w:p>
          <w:p w:rsidR="001420CD" w:rsidRPr="00AA503D" w:rsidRDefault="001420CD" w:rsidP="00E50F78">
            <w:pPr>
              <w:jc w:val="center"/>
              <w:textDirection w:val="lrTbV"/>
              <w:rPr>
                <w:rFonts w:eastAsia="標楷體"/>
              </w:rPr>
            </w:pPr>
            <w:r w:rsidRPr="00AA503D">
              <w:rPr>
                <w:rFonts w:eastAsia="標楷體" w:hint="eastAsia"/>
              </w:rPr>
              <w:t>事項</w:t>
            </w:r>
          </w:p>
        </w:tc>
        <w:tc>
          <w:tcPr>
            <w:tcW w:w="8566" w:type="dxa"/>
            <w:gridSpan w:val="6"/>
            <w:tcBorders>
              <w:top w:val="single" w:sz="12" w:space="0" w:color="auto"/>
              <w:bottom w:val="single" w:sz="12" w:space="0" w:color="auto"/>
              <w:right w:val="single" w:sz="12" w:space="0" w:color="auto"/>
            </w:tcBorders>
          </w:tcPr>
          <w:p w:rsidR="001420CD" w:rsidRPr="00AA503D" w:rsidRDefault="001420CD" w:rsidP="00E50F78">
            <w:pPr>
              <w:textDirection w:val="lrTbV"/>
              <w:rPr>
                <w:rFonts w:eastAsia="標楷體"/>
              </w:rPr>
            </w:pPr>
            <w:r w:rsidRPr="00AA503D">
              <w:rPr>
                <w:rFonts w:eastAsia="標楷體" w:hint="eastAsia"/>
              </w:rPr>
              <w:t>依「毒性化學物質許可登記核可管理辦法」規定，廢棄第</w:t>
            </w:r>
            <w:r w:rsidRPr="00AA503D">
              <w:rPr>
                <w:rFonts w:eastAsia="標楷體"/>
              </w:rPr>
              <w:t>1</w:t>
            </w:r>
            <w:r w:rsidRPr="00AA503D">
              <w:rPr>
                <w:rFonts w:eastAsia="標楷體" w:hint="eastAsia"/>
              </w:rPr>
              <w:t>類至第</w:t>
            </w:r>
            <w:r w:rsidRPr="00AA503D">
              <w:rPr>
                <w:rFonts w:eastAsia="標楷體"/>
              </w:rPr>
              <w:t>3</w:t>
            </w:r>
            <w:r w:rsidRPr="00AA503D">
              <w:rPr>
                <w:rFonts w:eastAsia="標楷體" w:hint="eastAsia"/>
              </w:rPr>
              <w:t>類毒性化學物質者，應於廢棄前，逐批檢具毒性化學物質廢棄聲明書</w:t>
            </w:r>
            <w:r w:rsidRPr="00AA503D">
              <w:rPr>
                <w:rFonts w:eastAsia="標楷體"/>
              </w:rPr>
              <w:t>1</w:t>
            </w:r>
            <w:r w:rsidRPr="00AA503D">
              <w:rPr>
                <w:rFonts w:eastAsia="標楷體" w:hint="eastAsia"/>
              </w:rPr>
              <w:t>式</w:t>
            </w:r>
            <w:r w:rsidRPr="00AA503D">
              <w:rPr>
                <w:rFonts w:eastAsia="標楷體"/>
              </w:rPr>
              <w:t>4</w:t>
            </w:r>
            <w:r w:rsidRPr="00AA503D">
              <w:rPr>
                <w:rFonts w:eastAsia="標楷體" w:hint="eastAsia"/>
              </w:rPr>
              <w:t>份及其明細表，向毒性化學物質所在地直轄市、縣（市）主管機關申請登記。經核准登記後，始得廢棄。</w:t>
            </w:r>
          </w:p>
        </w:tc>
      </w:tr>
    </w:tbl>
    <w:p w:rsidR="001420CD" w:rsidRDefault="001420CD" w:rsidP="00ED43CB">
      <w:pPr>
        <w:spacing w:beforeLines="25"/>
        <w:textDirection w:val="lrTbV"/>
        <w:rPr>
          <w:rFonts w:eastAsia="標楷體"/>
          <w:sz w:val="22"/>
        </w:rPr>
      </w:pPr>
      <w:r w:rsidRPr="00AA503D">
        <w:rPr>
          <w:rFonts w:eastAsia="標楷體"/>
          <w:sz w:val="22"/>
        </w:rPr>
        <w:t>1</w:t>
      </w:r>
      <w:r w:rsidRPr="00AA503D">
        <w:rPr>
          <w:rFonts w:eastAsia="標楷體" w:hint="eastAsia"/>
          <w:sz w:val="22"/>
        </w:rPr>
        <w:t>份由聲明者自存，</w:t>
      </w:r>
      <w:r w:rsidRPr="00AA503D">
        <w:rPr>
          <w:rFonts w:eastAsia="標楷體"/>
          <w:sz w:val="22"/>
        </w:rPr>
        <w:t>1</w:t>
      </w:r>
      <w:r w:rsidRPr="00AA503D">
        <w:rPr>
          <w:rFonts w:eastAsia="標楷體" w:hint="eastAsia"/>
          <w:sz w:val="22"/>
        </w:rPr>
        <w:t>份由當地主管機關備查，</w:t>
      </w:r>
      <w:r w:rsidRPr="00AA503D">
        <w:rPr>
          <w:rFonts w:eastAsia="標楷體"/>
          <w:sz w:val="22"/>
        </w:rPr>
        <w:t>2</w:t>
      </w:r>
      <w:r w:rsidRPr="00AA503D">
        <w:rPr>
          <w:rFonts w:eastAsia="標楷體" w:hint="eastAsia"/>
          <w:sz w:val="22"/>
        </w:rPr>
        <w:t>份由當地主管機關副知上級主管機關。</w:t>
      </w:r>
    </w:p>
    <w:p w:rsidR="001420CD" w:rsidRPr="00ED43CB" w:rsidRDefault="001420CD" w:rsidP="00ED43CB">
      <w:pPr>
        <w:spacing w:beforeLines="25"/>
        <w:jc w:val="right"/>
        <w:textDirection w:val="lrTbV"/>
        <w:rPr>
          <w:rFonts w:hAnsi="新細明體"/>
          <w:color w:val="000000"/>
        </w:rPr>
      </w:pPr>
      <w:r w:rsidRPr="00ED43CB">
        <w:rPr>
          <w:rFonts w:hAnsi="新細明體"/>
          <w:color w:val="000000"/>
        </w:rPr>
        <w:t>1380-02-11-03A</w:t>
      </w:r>
    </w:p>
    <w:p w:rsidR="001420CD" w:rsidRPr="00AA503D" w:rsidRDefault="001420CD" w:rsidP="00BB76FD">
      <w:pPr>
        <w:textDirection w:val="lrTbV"/>
        <w:rPr>
          <w:rFonts w:eastAsia="標楷體"/>
          <w:sz w:val="32"/>
        </w:rPr>
      </w:pPr>
    </w:p>
    <w:p w:rsidR="001420CD" w:rsidRPr="00AA503D" w:rsidRDefault="001420CD" w:rsidP="00BB76FD">
      <w:pPr>
        <w:jc w:val="center"/>
        <w:textDirection w:val="lrTbV"/>
        <w:rPr>
          <w:rFonts w:eastAsia="標楷體"/>
          <w:sz w:val="32"/>
        </w:rPr>
        <w:sectPr w:rsidR="001420CD" w:rsidRPr="00AA503D" w:rsidSect="00E50F78">
          <w:footerReference w:type="even" r:id="rId7"/>
          <w:footerReference w:type="default" r:id="rId8"/>
          <w:pgSz w:w="11907" w:h="16840" w:code="9"/>
          <w:pgMar w:top="851" w:right="1134" w:bottom="851" w:left="1134" w:header="851" w:footer="567" w:gutter="0"/>
          <w:cols w:space="425"/>
        </w:sectPr>
      </w:pPr>
    </w:p>
    <w:p w:rsidR="001420CD" w:rsidRPr="00AA503D" w:rsidRDefault="001420CD" w:rsidP="00BB76FD">
      <w:pPr>
        <w:jc w:val="center"/>
        <w:textDirection w:val="lrTbV"/>
        <w:rPr>
          <w:rFonts w:eastAsia="標楷體"/>
          <w:sz w:val="32"/>
        </w:rPr>
      </w:pPr>
      <w:r w:rsidRPr="00AA503D">
        <w:rPr>
          <w:rFonts w:eastAsia="標楷體" w:hint="eastAsia"/>
          <w:sz w:val="32"/>
        </w:rPr>
        <w:t>（毒性化學物質運作人全銜）聲明廢棄明細表</w:t>
      </w:r>
    </w:p>
    <w:p w:rsidR="001420CD" w:rsidRPr="00AA503D" w:rsidRDefault="001420CD" w:rsidP="00ED43CB">
      <w:pPr>
        <w:spacing w:beforeLines="25"/>
        <w:jc w:val="right"/>
        <w:textDirection w:val="lrTbV"/>
        <w:rPr>
          <w:rFonts w:eastAsia="標楷體"/>
          <w:sz w:val="20"/>
        </w:rPr>
      </w:pPr>
      <w:r w:rsidRPr="00AA503D">
        <w:rPr>
          <w:rFonts w:eastAsia="標楷體" w:hint="eastAsia"/>
          <w:sz w:val="20"/>
        </w:rPr>
        <w:t>填表日期：　　年　　月　　日</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76"/>
        <w:gridCol w:w="613"/>
        <w:gridCol w:w="209"/>
        <w:gridCol w:w="389"/>
        <w:gridCol w:w="255"/>
        <w:gridCol w:w="718"/>
        <w:gridCol w:w="777"/>
        <w:gridCol w:w="2180"/>
        <w:gridCol w:w="1390"/>
        <w:gridCol w:w="1868"/>
        <w:gridCol w:w="613"/>
      </w:tblGrid>
      <w:tr w:rsidR="001420CD" w:rsidRPr="00AA503D" w:rsidTr="00E50F78">
        <w:trPr>
          <w:cantSplit/>
          <w:trHeight w:val="360"/>
        </w:trPr>
        <w:tc>
          <w:tcPr>
            <w:tcW w:w="676" w:type="dxa"/>
            <w:vMerge w:val="restart"/>
            <w:tcBorders>
              <w:top w:val="single" w:sz="12" w:space="0" w:color="auto"/>
              <w:left w:val="single" w:sz="12" w:space="0" w:color="auto"/>
            </w:tcBorders>
            <w:textDirection w:val="tbRlV"/>
            <w:vAlign w:val="center"/>
          </w:tcPr>
          <w:p w:rsidR="001420CD" w:rsidRPr="00AA503D" w:rsidRDefault="001420CD" w:rsidP="00E50F78">
            <w:pPr>
              <w:spacing w:line="300" w:lineRule="exact"/>
              <w:jc w:val="center"/>
              <w:rPr>
                <w:rFonts w:eastAsia="標楷體"/>
              </w:rPr>
            </w:pPr>
            <w:r w:rsidRPr="00AA503D">
              <w:rPr>
                <w:rFonts w:eastAsia="標楷體" w:hint="eastAsia"/>
              </w:rPr>
              <w:t>物質明細資料</w:t>
            </w:r>
          </w:p>
          <w:p w:rsidR="001420CD" w:rsidRPr="00AA503D" w:rsidRDefault="001420CD" w:rsidP="00E50F78">
            <w:pPr>
              <w:spacing w:line="300" w:lineRule="exact"/>
              <w:jc w:val="center"/>
              <w:rPr>
                <w:rFonts w:eastAsia="標楷體"/>
                <w:sz w:val="22"/>
              </w:rPr>
            </w:pPr>
            <w:r w:rsidRPr="00AA503D">
              <w:rPr>
                <w:rFonts w:eastAsia="標楷體" w:hint="eastAsia"/>
              </w:rPr>
              <w:t>廢棄毒性化學</w:t>
            </w:r>
          </w:p>
        </w:tc>
        <w:tc>
          <w:tcPr>
            <w:tcW w:w="1466" w:type="dxa"/>
            <w:gridSpan w:val="4"/>
            <w:vMerge w:val="restart"/>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物品</w:t>
            </w:r>
          </w:p>
        </w:tc>
        <w:tc>
          <w:tcPr>
            <w:tcW w:w="1495" w:type="dxa"/>
            <w:gridSpan w:val="2"/>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5438" w:type="dxa"/>
            <w:gridSpan w:val="3"/>
            <w:tcBorders>
              <w:top w:val="single" w:sz="12" w:space="0" w:color="auto"/>
            </w:tcBorders>
            <w:vAlign w:val="center"/>
          </w:tcPr>
          <w:p w:rsidR="001420CD" w:rsidRPr="00AA503D" w:rsidRDefault="001420CD" w:rsidP="00E50F78">
            <w:pPr>
              <w:rPr>
                <w:rFonts w:eastAsia="標楷體"/>
                <w:sz w:val="22"/>
              </w:rPr>
            </w:pPr>
          </w:p>
        </w:tc>
        <w:tc>
          <w:tcPr>
            <w:tcW w:w="613" w:type="dxa"/>
            <w:tcBorders>
              <w:top w:val="single" w:sz="12" w:space="0" w:color="auto"/>
              <w:right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備註</w:t>
            </w:r>
          </w:p>
        </w:tc>
      </w:tr>
      <w:tr w:rsidR="001420CD" w:rsidRPr="00AA503D" w:rsidTr="00E50F78">
        <w:trPr>
          <w:cantSplit/>
          <w:trHeight w:val="360"/>
        </w:trPr>
        <w:tc>
          <w:tcPr>
            <w:tcW w:w="676" w:type="dxa"/>
            <w:vMerge/>
            <w:tcBorders>
              <w:top w:val="single" w:sz="12" w:space="0" w:color="auto"/>
              <w:left w:val="single" w:sz="12" w:space="0" w:color="auto"/>
            </w:tcBorders>
            <w:vAlign w:val="center"/>
          </w:tcPr>
          <w:p w:rsidR="001420CD" w:rsidRPr="00AA503D" w:rsidRDefault="001420CD" w:rsidP="00E50F78">
            <w:pPr>
              <w:jc w:val="center"/>
              <w:rPr>
                <w:rFonts w:eastAsia="標楷體"/>
              </w:rPr>
            </w:pPr>
          </w:p>
        </w:tc>
        <w:tc>
          <w:tcPr>
            <w:tcW w:w="1466" w:type="dxa"/>
            <w:gridSpan w:val="4"/>
            <w:vMerge/>
            <w:vAlign w:val="center"/>
          </w:tcPr>
          <w:p w:rsidR="001420CD" w:rsidRPr="00AA503D" w:rsidRDefault="001420CD" w:rsidP="00E50F78">
            <w:pPr>
              <w:jc w:val="center"/>
              <w:rPr>
                <w:rFonts w:eastAsia="標楷體"/>
              </w:rPr>
            </w:pPr>
          </w:p>
        </w:tc>
        <w:tc>
          <w:tcPr>
            <w:tcW w:w="1495" w:type="dxa"/>
            <w:gridSpan w:val="2"/>
            <w:vAlign w:val="center"/>
          </w:tcPr>
          <w:p w:rsidR="001420CD" w:rsidRPr="00AA503D" w:rsidRDefault="001420CD" w:rsidP="00E50F78">
            <w:pPr>
              <w:jc w:val="center"/>
              <w:rPr>
                <w:rFonts w:eastAsia="標楷體"/>
              </w:rPr>
            </w:pPr>
            <w:r w:rsidRPr="00AA503D">
              <w:rPr>
                <w:rFonts w:eastAsia="標楷體" w:hint="eastAsia"/>
              </w:rPr>
              <w:t>數量</w:t>
            </w:r>
            <w:r w:rsidRPr="00AA503D">
              <w:rPr>
                <w:rFonts w:eastAsia="標楷體"/>
                <w:sz w:val="20"/>
              </w:rPr>
              <w:t>(</w:t>
            </w:r>
            <w:r w:rsidRPr="00AA503D">
              <w:rPr>
                <w:rFonts w:eastAsia="標楷體" w:hint="eastAsia"/>
                <w:sz w:val="20"/>
              </w:rPr>
              <w:t>註</w:t>
            </w:r>
            <w:r w:rsidRPr="00AA503D">
              <w:rPr>
                <w:rFonts w:eastAsia="標楷體"/>
                <w:sz w:val="20"/>
              </w:rPr>
              <w:t>3)</w:t>
            </w:r>
          </w:p>
        </w:tc>
        <w:tc>
          <w:tcPr>
            <w:tcW w:w="5438" w:type="dxa"/>
            <w:gridSpan w:val="3"/>
            <w:vAlign w:val="center"/>
          </w:tcPr>
          <w:p w:rsidR="001420CD" w:rsidRPr="00AA503D" w:rsidRDefault="001420CD" w:rsidP="00E50F78">
            <w:pPr>
              <w:rPr>
                <w:rFonts w:eastAsia="標楷體"/>
                <w:sz w:val="22"/>
              </w:rPr>
            </w:pPr>
          </w:p>
        </w:tc>
        <w:tc>
          <w:tcPr>
            <w:tcW w:w="613" w:type="dxa"/>
            <w:vMerge w:val="restart"/>
            <w:tcBorders>
              <w:right w:val="single" w:sz="12" w:space="0" w:color="auto"/>
            </w:tcBorders>
            <w:vAlign w:val="center"/>
          </w:tcPr>
          <w:p w:rsidR="001420CD" w:rsidRPr="00AA503D" w:rsidRDefault="001420CD" w:rsidP="00E50F78">
            <w:pPr>
              <w:jc w:val="center"/>
              <w:rPr>
                <w:rFonts w:eastAsia="標楷體"/>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restart"/>
            <w:vAlign w:val="center"/>
          </w:tcPr>
          <w:p w:rsidR="001420CD" w:rsidRPr="00AA503D" w:rsidRDefault="001420CD" w:rsidP="00E50F78">
            <w:pPr>
              <w:jc w:val="center"/>
              <w:rPr>
                <w:rFonts w:eastAsia="標楷體"/>
                <w:sz w:val="22"/>
              </w:rPr>
            </w:pPr>
            <w:r w:rsidRPr="00AA503D">
              <w:rPr>
                <w:rFonts w:eastAsia="標楷體" w:hint="eastAsia"/>
              </w:rPr>
              <w:t>毒性化學物質</w:t>
            </w:r>
          </w:p>
        </w:tc>
        <w:tc>
          <w:tcPr>
            <w:tcW w:w="2139" w:type="dxa"/>
            <w:gridSpan w:val="4"/>
            <w:vAlign w:val="center"/>
          </w:tcPr>
          <w:p w:rsidR="001420CD" w:rsidRPr="00AA503D" w:rsidRDefault="001420CD" w:rsidP="00E50F78">
            <w:pPr>
              <w:jc w:val="center"/>
              <w:rPr>
                <w:rFonts w:eastAsia="標楷體"/>
                <w:sz w:val="22"/>
              </w:rPr>
            </w:pPr>
            <w:r w:rsidRPr="00AA503D">
              <w:rPr>
                <w:rFonts w:eastAsia="標楷體" w:hint="eastAsia"/>
              </w:rPr>
              <w:t>列管編號</w:t>
            </w:r>
            <w:r w:rsidRPr="00AA503D">
              <w:rPr>
                <w:rFonts w:eastAsia="標楷體"/>
              </w:rPr>
              <w:t>-</w:t>
            </w:r>
            <w:r w:rsidRPr="00AA503D">
              <w:rPr>
                <w:rFonts w:eastAsia="標楷體" w:hint="eastAsia"/>
              </w:rPr>
              <w:t>序號</w:t>
            </w:r>
          </w:p>
        </w:tc>
        <w:tc>
          <w:tcPr>
            <w:tcW w:w="5438" w:type="dxa"/>
            <w:gridSpan w:val="3"/>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ign w:val="center"/>
          </w:tcPr>
          <w:p w:rsidR="001420CD" w:rsidRPr="00AA503D" w:rsidRDefault="001420CD" w:rsidP="00E50F78">
            <w:pPr>
              <w:jc w:val="center"/>
              <w:rPr>
                <w:rFonts w:eastAsia="標楷體"/>
                <w:sz w:val="22"/>
              </w:rPr>
            </w:pPr>
          </w:p>
        </w:tc>
        <w:tc>
          <w:tcPr>
            <w:tcW w:w="644" w:type="dxa"/>
            <w:gridSpan w:val="2"/>
            <w:vAlign w:val="center"/>
          </w:tcPr>
          <w:p w:rsidR="001420CD" w:rsidRPr="00AA503D" w:rsidRDefault="001420CD" w:rsidP="00E50F78">
            <w:pPr>
              <w:jc w:val="center"/>
              <w:rPr>
                <w:rFonts w:eastAsia="標楷體"/>
                <w:sz w:val="22"/>
              </w:rPr>
            </w:pPr>
            <w:r w:rsidRPr="00AA503D">
              <w:rPr>
                <w:rFonts w:eastAsia="標楷體" w:hint="eastAsia"/>
              </w:rPr>
              <w:t>濃度</w:t>
            </w:r>
          </w:p>
        </w:tc>
        <w:tc>
          <w:tcPr>
            <w:tcW w:w="1495" w:type="dxa"/>
            <w:gridSpan w:val="2"/>
            <w:vAlign w:val="center"/>
          </w:tcPr>
          <w:p w:rsidR="001420CD" w:rsidRPr="00AA503D" w:rsidRDefault="001420CD" w:rsidP="00E50F78">
            <w:pPr>
              <w:jc w:val="center"/>
              <w:rPr>
                <w:rFonts w:eastAsia="標楷體"/>
                <w:sz w:val="20"/>
              </w:rPr>
            </w:pPr>
            <w:r w:rsidRPr="00AA503D">
              <w:rPr>
                <w:rFonts w:eastAsia="標楷體" w:hint="eastAsia"/>
              </w:rPr>
              <w:t>成分名稱</w:t>
            </w:r>
            <w:r w:rsidRPr="00AA503D">
              <w:rPr>
                <w:rFonts w:eastAsia="標楷體"/>
                <w:sz w:val="20"/>
              </w:rPr>
              <w:t>(</w:t>
            </w:r>
            <w:r w:rsidRPr="00AA503D">
              <w:rPr>
                <w:rFonts w:eastAsia="標楷體" w:hint="eastAsia"/>
                <w:sz w:val="20"/>
              </w:rPr>
              <w:t>註</w:t>
            </w:r>
            <w:r w:rsidRPr="00AA503D">
              <w:rPr>
                <w:rFonts w:eastAsia="標楷體"/>
                <w:sz w:val="20"/>
              </w:rPr>
              <w:t>1)</w:t>
            </w:r>
          </w:p>
        </w:tc>
        <w:tc>
          <w:tcPr>
            <w:tcW w:w="2180" w:type="dxa"/>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0"/>
              </w:rPr>
            </w:pPr>
            <w:r w:rsidRPr="00AA503D">
              <w:rPr>
                <w:rFonts w:eastAsia="標楷體" w:hint="eastAsia"/>
              </w:rPr>
              <w:t>含量</w:t>
            </w:r>
            <w:r w:rsidRPr="00AA503D">
              <w:rPr>
                <w:rFonts w:eastAsia="標楷體"/>
              </w:rPr>
              <w:t>%</w:t>
            </w:r>
            <w:r w:rsidRPr="00AA503D">
              <w:rPr>
                <w:rFonts w:eastAsia="標楷體"/>
                <w:sz w:val="20"/>
              </w:rPr>
              <w:t>(</w:t>
            </w:r>
            <w:r w:rsidRPr="00AA503D">
              <w:rPr>
                <w:rFonts w:eastAsia="標楷體" w:hint="eastAsia"/>
                <w:sz w:val="20"/>
              </w:rPr>
              <w:t>註</w:t>
            </w:r>
            <w:r w:rsidRPr="00AA503D">
              <w:rPr>
                <w:rFonts w:eastAsia="標楷體"/>
                <w:sz w:val="20"/>
              </w:rPr>
              <w:t>2)</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bottom w:val="single" w:sz="8" w:space="0" w:color="auto"/>
            </w:tcBorders>
            <w:vAlign w:val="center"/>
          </w:tcPr>
          <w:p w:rsidR="001420CD" w:rsidRPr="00AA503D" w:rsidRDefault="001420CD" w:rsidP="00E50F78">
            <w:pPr>
              <w:jc w:val="center"/>
              <w:rPr>
                <w:rFonts w:eastAsia="標楷體"/>
                <w:sz w:val="22"/>
              </w:rPr>
            </w:pPr>
          </w:p>
        </w:tc>
        <w:tc>
          <w:tcPr>
            <w:tcW w:w="2961" w:type="dxa"/>
            <w:gridSpan w:val="6"/>
            <w:tcBorders>
              <w:bottom w:val="single" w:sz="8" w:space="0" w:color="auto"/>
            </w:tcBorders>
            <w:vAlign w:val="center"/>
          </w:tcPr>
          <w:p w:rsidR="001420CD" w:rsidRPr="00AA503D" w:rsidRDefault="001420CD" w:rsidP="00E50F78">
            <w:pPr>
              <w:jc w:val="center"/>
              <w:rPr>
                <w:rFonts w:eastAsia="標楷體"/>
              </w:rPr>
            </w:pPr>
            <w:r w:rsidRPr="00AA503D">
              <w:rPr>
                <w:rFonts w:eastAsia="標楷體" w:hint="eastAsia"/>
              </w:rPr>
              <w:t>貯存於運作場所之位置地點</w:t>
            </w:r>
          </w:p>
        </w:tc>
        <w:tc>
          <w:tcPr>
            <w:tcW w:w="5438" w:type="dxa"/>
            <w:gridSpan w:val="3"/>
            <w:tcBorders>
              <w:bottom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val="restart"/>
            <w:tcBorders>
              <w:top w:val="single" w:sz="8" w:space="0" w:color="auto"/>
              <w:left w:val="single" w:sz="12" w:space="0" w:color="auto"/>
            </w:tcBorders>
            <w:textDirection w:val="tbRlV"/>
            <w:vAlign w:val="center"/>
          </w:tcPr>
          <w:p w:rsidR="001420CD" w:rsidRPr="00AA503D" w:rsidRDefault="001420CD" w:rsidP="00E50F78">
            <w:pPr>
              <w:spacing w:line="300" w:lineRule="exact"/>
              <w:ind w:left="113" w:right="113"/>
              <w:jc w:val="center"/>
              <w:rPr>
                <w:rFonts w:eastAsia="標楷體"/>
                <w:sz w:val="22"/>
              </w:rPr>
            </w:pPr>
            <w:r w:rsidRPr="00AA503D">
              <w:rPr>
                <w:rFonts w:eastAsia="標楷體" w:hint="eastAsia"/>
              </w:rPr>
              <w:t>廢棄清理資料</w:t>
            </w:r>
          </w:p>
        </w:tc>
        <w:tc>
          <w:tcPr>
            <w:tcW w:w="1211" w:type="dxa"/>
            <w:gridSpan w:val="3"/>
            <w:vMerge w:val="restart"/>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廢棄物</w:t>
            </w:r>
          </w:p>
        </w:tc>
        <w:tc>
          <w:tcPr>
            <w:tcW w:w="973" w:type="dxa"/>
            <w:gridSpan w:val="2"/>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tcBorders>
              <w:top w:val="single" w:sz="8" w:space="0" w:color="auto"/>
            </w:tcBorders>
            <w:vAlign w:val="center"/>
          </w:tcPr>
          <w:p w:rsidR="001420CD" w:rsidRPr="00AA503D" w:rsidRDefault="001420CD" w:rsidP="00E50F78">
            <w:pPr>
              <w:rPr>
                <w:rFonts w:eastAsia="標楷體"/>
                <w:sz w:val="22"/>
              </w:rPr>
            </w:pPr>
          </w:p>
        </w:tc>
        <w:tc>
          <w:tcPr>
            <w:tcW w:w="1390" w:type="dxa"/>
            <w:vMerge w:val="restart"/>
            <w:tcBorders>
              <w:top w:val="single" w:sz="8" w:space="0" w:color="auto"/>
            </w:tcBorders>
            <w:vAlign w:val="center"/>
          </w:tcPr>
          <w:p w:rsidR="001420CD" w:rsidRPr="00AA503D" w:rsidRDefault="001420CD" w:rsidP="00E50F78">
            <w:pPr>
              <w:jc w:val="center"/>
              <w:rPr>
                <w:rFonts w:eastAsia="標楷體"/>
                <w:sz w:val="20"/>
              </w:rPr>
            </w:pPr>
            <w:r w:rsidRPr="00AA503D">
              <w:rPr>
                <w:rFonts w:eastAsia="標楷體" w:hint="eastAsia"/>
              </w:rPr>
              <w:t>預定完成清理時間</w:t>
            </w:r>
            <w:r w:rsidRPr="00AA503D">
              <w:rPr>
                <w:rFonts w:eastAsia="標楷體"/>
                <w:sz w:val="20"/>
              </w:rPr>
              <w:t>(</w:t>
            </w:r>
            <w:r w:rsidRPr="00AA503D">
              <w:rPr>
                <w:rFonts w:eastAsia="標楷體" w:hint="eastAsia"/>
                <w:sz w:val="20"/>
              </w:rPr>
              <w:t>註</w:t>
            </w:r>
            <w:r w:rsidRPr="00AA503D">
              <w:rPr>
                <w:rFonts w:eastAsia="標楷體"/>
                <w:sz w:val="20"/>
              </w:rPr>
              <w:t>3)</w:t>
            </w:r>
          </w:p>
        </w:tc>
        <w:tc>
          <w:tcPr>
            <w:tcW w:w="1868" w:type="dxa"/>
            <w:vMerge w:val="restart"/>
            <w:tcBorders>
              <w:top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top w:val="single" w:sz="8" w:space="0" w:color="auto"/>
              <w:left w:val="single" w:sz="12" w:space="0" w:color="auto"/>
            </w:tcBorders>
            <w:vAlign w:val="center"/>
          </w:tcPr>
          <w:p w:rsidR="001420CD" w:rsidRPr="00AA503D" w:rsidRDefault="001420CD" w:rsidP="00E50F78">
            <w:pPr>
              <w:jc w:val="center"/>
              <w:rPr>
                <w:rFonts w:eastAsia="標楷體"/>
              </w:rPr>
            </w:pPr>
          </w:p>
        </w:tc>
        <w:tc>
          <w:tcPr>
            <w:tcW w:w="1211" w:type="dxa"/>
            <w:gridSpan w:val="3"/>
            <w:vMerge/>
            <w:vAlign w:val="center"/>
          </w:tcPr>
          <w:p w:rsidR="001420CD" w:rsidRPr="00AA503D" w:rsidRDefault="001420CD" w:rsidP="00E50F78">
            <w:pPr>
              <w:jc w:val="center"/>
              <w:rPr>
                <w:rFonts w:eastAsia="標楷體"/>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代碼</w:t>
            </w:r>
          </w:p>
        </w:tc>
        <w:tc>
          <w:tcPr>
            <w:tcW w:w="2957" w:type="dxa"/>
            <w:gridSpan w:val="2"/>
            <w:vAlign w:val="center"/>
          </w:tcPr>
          <w:p w:rsidR="001420CD" w:rsidRPr="00AA503D" w:rsidRDefault="001420CD" w:rsidP="00E50F78">
            <w:pPr>
              <w:rPr>
                <w:rFonts w:eastAsia="標楷體"/>
                <w:sz w:val="22"/>
              </w:rPr>
            </w:pPr>
          </w:p>
        </w:tc>
        <w:tc>
          <w:tcPr>
            <w:tcW w:w="1390" w:type="dxa"/>
            <w:vMerge/>
            <w:vAlign w:val="center"/>
          </w:tcPr>
          <w:p w:rsidR="001420CD" w:rsidRPr="00AA503D" w:rsidRDefault="001420CD" w:rsidP="00E50F78">
            <w:pPr>
              <w:jc w:val="center"/>
              <w:rPr>
                <w:rFonts w:eastAsia="標楷體"/>
              </w:rPr>
            </w:pPr>
          </w:p>
        </w:tc>
        <w:tc>
          <w:tcPr>
            <w:tcW w:w="1868" w:type="dxa"/>
            <w:vMerge/>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restart"/>
            <w:vAlign w:val="center"/>
          </w:tcPr>
          <w:p w:rsidR="001420CD" w:rsidRPr="00AA503D" w:rsidRDefault="001420CD" w:rsidP="00E50F78">
            <w:pPr>
              <w:jc w:val="center"/>
              <w:rPr>
                <w:rFonts w:eastAsia="標楷體"/>
              </w:rPr>
            </w:pPr>
            <w:r w:rsidRPr="00AA503D">
              <w:rPr>
                <w:rFonts w:eastAsia="標楷體" w:hint="eastAsia"/>
              </w:rPr>
              <w:t>清理</w:t>
            </w:r>
          </w:p>
          <w:p w:rsidR="001420CD" w:rsidRPr="00AA503D" w:rsidRDefault="001420CD" w:rsidP="00E50F78">
            <w:pPr>
              <w:jc w:val="center"/>
              <w:rPr>
                <w:rFonts w:eastAsia="標楷體"/>
                <w:sz w:val="22"/>
              </w:rPr>
            </w:pPr>
            <w:r w:rsidRPr="00AA503D">
              <w:rPr>
                <w:rFonts w:eastAsia="標楷體" w:hint="eastAsia"/>
              </w:rPr>
              <w:t>機構</w:t>
            </w: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清除</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ign w:val="center"/>
          </w:tcPr>
          <w:p w:rsidR="001420CD" w:rsidRPr="00AA503D" w:rsidRDefault="001420CD" w:rsidP="00E50F78">
            <w:pPr>
              <w:jc w:val="center"/>
              <w:rPr>
                <w:rFonts w:eastAsia="標楷體"/>
                <w:sz w:val="22"/>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處理</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bottom w:val="single" w:sz="12" w:space="0" w:color="auto"/>
            </w:tcBorders>
            <w:vAlign w:val="center"/>
          </w:tcPr>
          <w:p w:rsidR="001420CD" w:rsidRPr="00AA503D" w:rsidRDefault="001420CD" w:rsidP="00E50F78">
            <w:pPr>
              <w:jc w:val="center"/>
              <w:rPr>
                <w:rFonts w:eastAsia="標楷體"/>
                <w:sz w:val="22"/>
              </w:rPr>
            </w:pPr>
          </w:p>
        </w:tc>
        <w:tc>
          <w:tcPr>
            <w:tcW w:w="613" w:type="dxa"/>
            <w:vMerge/>
            <w:tcBorders>
              <w:bottom w:val="single" w:sz="12" w:space="0" w:color="auto"/>
            </w:tcBorders>
            <w:vAlign w:val="center"/>
          </w:tcPr>
          <w:p w:rsidR="001420CD" w:rsidRPr="00AA503D" w:rsidRDefault="001420CD" w:rsidP="00E50F78">
            <w:pPr>
              <w:jc w:val="center"/>
              <w:rPr>
                <w:rFonts w:eastAsia="標楷體"/>
                <w:sz w:val="22"/>
              </w:rPr>
            </w:pPr>
          </w:p>
        </w:tc>
        <w:tc>
          <w:tcPr>
            <w:tcW w:w="598" w:type="dxa"/>
            <w:gridSpan w:val="2"/>
            <w:vMerge/>
            <w:tcBorders>
              <w:bottom w:val="single" w:sz="12" w:space="0" w:color="auto"/>
            </w:tcBorders>
            <w:vAlign w:val="center"/>
          </w:tcPr>
          <w:p w:rsidR="001420CD" w:rsidRPr="00AA503D" w:rsidRDefault="001420CD" w:rsidP="00E50F78">
            <w:pPr>
              <w:jc w:val="center"/>
              <w:rPr>
                <w:rFonts w:eastAsia="標楷體"/>
                <w:sz w:val="22"/>
              </w:rPr>
            </w:pPr>
          </w:p>
        </w:tc>
        <w:tc>
          <w:tcPr>
            <w:tcW w:w="973" w:type="dxa"/>
            <w:gridSpan w:val="2"/>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tcBorders>
              <w:bottom w:val="single" w:sz="12" w:space="0" w:color="auto"/>
            </w:tcBorders>
            <w:vAlign w:val="center"/>
          </w:tcPr>
          <w:p w:rsidR="001420CD" w:rsidRPr="00AA503D" w:rsidRDefault="001420CD" w:rsidP="00E50F78">
            <w:pPr>
              <w:rPr>
                <w:rFonts w:eastAsia="標楷體"/>
                <w:sz w:val="22"/>
              </w:rPr>
            </w:pPr>
          </w:p>
        </w:tc>
        <w:tc>
          <w:tcPr>
            <w:tcW w:w="1390" w:type="dxa"/>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tcBorders>
              <w:bottom w:val="single" w:sz="12" w:space="0" w:color="auto"/>
            </w:tcBorders>
            <w:vAlign w:val="center"/>
          </w:tcPr>
          <w:p w:rsidR="001420CD" w:rsidRPr="00AA503D" w:rsidRDefault="001420CD" w:rsidP="00E50F78">
            <w:pPr>
              <w:rPr>
                <w:rFonts w:eastAsia="標楷體"/>
                <w:sz w:val="22"/>
              </w:rPr>
            </w:pPr>
          </w:p>
        </w:tc>
        <w:tc>
          <w:tcPr>
            <w:tcW w:w="613" w:type="dxa"/>
            <w:vMerge/>
            <w:tcBorders>
              <w:bottom w:val="single" w:sz="12" w:space="0" w:color="auto"/>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val="restart"/>
            <w:tcBorders>
              <w:top w:val="single" w:sz="12" w:space="0" w:color="auto"/>
              <w:left w:val="single" w:sz="12" w:space="0" w:color="auto"/>
            </w:tcBorders>
            <w:textDirection w:val="tbRlV"/>
            <w:vAlign w:val="center"/>
          </w:tcPr>
          <w:p w:rsidR="001420CD" w:rsidRPr="00AA503D" w:rsidRDefault="001420CD" w:rsidP="00E50F78">
            <w:pPr>
              <w:spacing w:line="300" w:lineRule="exact"/>
              <w:jc w:val="center"/>
              <w:rPr>
                <w:rFonts w:eastAsia="標楷體"/>
              </w:rPr>
            </w:pPr>
            <w:r w:rsidRPr="00AA503D">
              <w:rPr>
                <w:rFonts w:eastAsia="標楷體" w:hint="eastAsia"/>
              </w:rPr>
              <w:t>物質明細資料</w:t>
            </w:r>
          </w:p>
          <w:p w:rsidR="001420CD" w:rsidRPr="00AA503D" w:rsidRDefault="001420CD" w:rsidP="00E50F78">
            <w:pPr>
              <w:spacing w:line="300" w:lineRule="exact"/>
              <w:jc w:val="center"/>
              <w:rPr>
                <w:rFonts w:eastAsia="標楷體"/>
                <w:sz w:val="22"/>
              </w:rPr>
            </w:pPr>
            <w:r w:rsidRPr="00AA503D">
              <w:rPr>
                <w:rFonts w:eastAsia="標楷體" w:hint="eastAsia"/>
              </w:rPr>
              <w:t>廢棄毒性化學</w:t>
            </w:r>
          </w:p>
        </w:tc>
        <w:tc>
          <w:tcPr>
            <w:tcW w:w="1466" w:type="dxa"/>
            <w:gridSpan w:val="4"/>
            <w:vMerge w:val="restart"/>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物品</w:t>
            </w:r>
          </w:p>
        </w:tc>
        <w:tc>
          <w:tcPr>
            <w:tcW w:w="1495" w:type="dxa"/>
            <w:gridSpan w:val="2"/>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5438" w:type="dxa"/>
            <w:gridSpan w:val="3"/>
            <w:tcBorders>
              <w:top w:val="single" w:sz="12" w:space="0" w:color="auto"/>
            </w:tcBorders>
            <w:vAlign w:val="center"/>
          </w:tcPr>
          <w:p w:rsidR="001420CD" w:rsidRPr="00AA503D" w:rsidRDefault="001420CD" w:rsidP="00E50F78">
            <w:pPr>
              <w:rPr>
                <w:rFonts w:eastAsia="標楷體"/>
                <w:sz w:val="22"/>
              </w:rPr>
            </w:pPr>
          </w:p>
        </w:tc>
        <w:tc>
          <w:tcPr>
            <w:tcW w:w="613" w:type="dxa"/>
            <w:tcBorders>
              <w:top w:val="single" w:sz="12" w:space="0" w:color="auto"/>
              <w:right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備註</w:t>
            </w:r>
          </w:p>
        </w:tc>
      </w:tr>
      <w:tr w:rsidR="001420CD" w:rsidRPr="00AA503D" w:rsidTr="00E50F78">
        <w:trPr>
          <w:cantSplit/>
          <w:trHeight w:val="360"/>
        </w:trPr>
        <w:tc>
          <w:tcPr>
            <w:tcW w:w="676" w:type="dxa"/>
            <w:vMerge/>
            <w:tcBorders>
              <w:top w:val="single" w:sz="12" w:space="0" w:color="auto"/>
              <w:left w:val="single" w:sz="12" w:space="0" w:color="auto"/>
            </w:tcBorders>
            <w:vAlign w:val="center"/>
          </w:tcPr>
          <w:p w:rsidR="001420CD" w:rsidRPr="00AA503D" w:rsidRDefault="001420CD" w:rsidP="00E50F78">
            <w:pPr>
              <w:jc w:val="center"/>
              <w:rPr>
                <w:rFonts w:eastAsia="標楷體"/>
              </w:rPr>
            </w:pPr>
          </w:p>
        </w:tc>
        <w:tc>
          <w:tcPr>
            <w:tcW w:w="1466" w:type="dxa"/>
            <w:gridSpan w:val="4"/>
            <w:vMerge/>
            <w:vAlign w:val="center"/>
          </w:tcPr>
          <w:p w:rsidR="001420CD" w:rsidRPr="00AA503D" w:rsidRDefault="001420CD" w:rsidP="00E50F78">
            <w:pPr>
              <w:jc w:val="center"/>
              <w:rPr>
                <w:rFonts w:eastAsia="標楷體"/>
              </w:rPr>
            </w:pPr>
          </w:p>
        </w:tc>
        <w:tc>
          <w:tcPr>
            <w:tcW w:w="1495" w:type="dxa"/>
            <w:gridSpan w:val="2"/>
            <w:vAlign w:val="center"/>
          </w:tcPr>
          <w:p w:rsidR="001420CD" w:rsidRPr="00AA503D" w:rsidRDefault="001420CD" w:rsidP="00E50F78">
            <w:pPr>
              <w:jc w:val="center"/>
              <w:rPr>
                <w:rFonts w:eastAsia="標楷體"/>
              </w:rPr>
            </w:pPr>
            <w:r w:rsidRPr="00AA503D">
              <w:rPr>
                <w:rFonts w:eastAsia="標楷體" w:hint="eastAsia"/>
              </w:rPr>
              <w:t>數量</w:t>
            </w:r>
            <w:r w:rsidRPr="00AA503D">
              <w:rPr>
                <w:rFonts w:eastAsia="標楷體"/>
                <w:sz w:val="20"/>
              </w:rPr>
              <w:t>(</w:t>
            </w:r>
            <w:r w:rsidRPr="00AA503D">
              <w:rPr>
                <w:rFonts w:eastAsia="標楷體" w:hint="eastAsia"/>
                <w:sz w:val="20"/>
              </w:rPr>
              <w:t>註</w:t>
            </w:r>
            <w:r w:rsidRPr="00AA503D">
              <w:rPr>
                <w:rFonts w:eastAsia="標楷體"/>
                <w:sz w:val="20"/>
              </w:rPr>
              <w:t>3)</w:t>
            </w:r>
          </w:p>
        </w:tc>
        <w:tc>
          <w:tcPr>
            <w:tcW w:w="5438" w:type="dxa"/>
            <w:gridSpan w:val="3"/>
            <w:vAlign w:val="center"/>
          </w:tcPr>
          <w:p w:rsidR="001420CD" w:rsidRPr="00AA503D" w:rsidRDefault="001420CD" w:rsidP="00E50F78">
            <w:pPr>
              <w:rPr>
                <w:rFonts w:eastAsia="標楷體"/>
                <w:sz w:val="22"/>
              </w:rPr>
            </w:pPr>
          </w:p>
        </w:tc>
        <w:tc>
          <w:tcPr>
            <w:tcW w:w="613" w:type="dxa"/>
            <w:vMerge w:val="restart"/>
            <w:tcBorders>
              <w:right w:val="single" w:sz="12" w:space="0" w:color="auto"/>
            </w:tcBorders>
            <w:vAlign w:val="center"/>
          </w:tcPr>
          <w:p w:rsidR="001420CD" w:rsidRPr="00AA503D" w:rsidRDefault="001420CD" w:rsidP="00E50F78">
            <w:pPr>
              <w:jc w:val="center"/>
              <w:rPr>
                <w:rFonts w:eastAsia="標楷體"/>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restart"/>
            <w:vAlign w:val="center"/>
          </w:tcPr>
          <w:p w:rsidR="001420CD" w:rsidRPr="00AA503D" w:rsidRDefault="001420CD" w:rsidP="00E50F78">
            <w:pPr>
              <w:jc w:val="center"/>
              <w:rPr>
                <w:rFonts w:eastAsia="標楷體"/>
                <w:sz w:val="22"/>
              </w:rPr>
            </w:pPr>
            <w:r w:rsidRPr="00AA503D">
              <w:rPr>
                <w:rFonts w:eastAsia="標楷體" w:hint="eastAsia"/>
              </w:rPr>
              <w:t>毒性化學物質</w:t>
            </w:r>
          </w:p>
        </w:tc>
        <w:tc>
          <w:tcPr>
            <w:tcW w:w="2139" w:type="dxa"/>
            <w:gridSpan w:val="4"/>
            <w:vAlign w:val="center"/>
          </w:tcPr>
          <w:p w:rsidR="001420CD" w:rsidRPr="00AA503D" w:rsidRDefault="001420CD" w:rsidP="00E50F78">
            <w:pPr>
              <w:jc w:val="center"/>
              <w:rPr>
                <w:rFonts w:eastAsia="標楷體"/>
                <w:sz w:val="22"/>
              </w:rPr>
            </w:pPr>
            <w:r w:rsidRPr="00AA503D">
              <w:rPr>
                <w:rFonts w:eastAsia="標楷體" w:hint="eastAsia"/>
              </w:rPr>
              <w:t>列管編號</w:t>
            </w:r>
            <w:r w:rsidRPr="00AA503D">
              <w:rPr>
                <w:rFonts w:eastAsia="標楷體"/>
              </w:rPr>
              <w:t>-</w:t>
            </w:r>
            <w:r w:rsidRPr="00AA503D">
              <w:rPr>
                <w:rFonts w:eastAsia="標楷體" w:hint="eastAsia"/>
              </w:rPr>
              <w:t>序號</w:t>
            </w:r>
          </w:p>
        </w:tc>
        <w:tc>
          <w:tcPr>
            <w:tcW w:w="5438" w:type="dxa"/>
            <w:gridSpan w:val="3"/>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ign w:val="center"/>
          </w:tcPr>
          <w:p w:rsidR="001420CD" w:rsidRPr="00AA503D" w:rsidRDefault="001420CD" w:rsidP="00E50F78">
            <w:pPr>
              <w:jc w:val="center"/>
              <w:rPr>
                <w:rFonts w:eastAsia="標楷體"/>
                <w:sz w:val="22"/>
              </w:rPr>
            </w:pPr>
          </w:p>
        </w:tc>
        <w:tc>
          <w:tcPr>
            <w:tcW w:w="644" w:type="dxa"/>
            <w:gridSpan w:val="2"/>
            <w:vAlign w:val="center"/>
          </w:tcPr>
          <w:p w:rsidR="001420CD" w:rsidRPr="00AA503D" w:rsidRDefault="001420CD" w:rsidP="00E50F78">
            <w:pPr>
              <w:jc w:val="center"/>
              <w:rPr>
                <w:rFonts w:eastAsia="標楷體"/>
                <w:sz w:val="22"/>
              </w:rPr>
            </w:pPr>
            <w:r w:rsidRPr="00AA503D">
              <w:rPr>
                <w:rFonts w:eastAsia="標楷體" w:hint="eastAsia"/>
              </w:rPr>
              <w:t>濃度</w:t>
            </w:r>
          </w:p>
        </w:tc>
        <w:tc>
          <w:tcPr>
            <w:tcW w:w="1495" w:type="dxa"/>
            <w:gridSpan w:val="2"/>
            <w:vAlign w:val="center"/>
          </w:tcPr>
          <w:p w:rsidR="001420CD" w:rsidRPr="00AA503D" w:rsidRDefault="001420CD" w:rsidP="00E50F78">
            <w:pPr>
              <w:jc w:val="center"/>
              <w:rPr>
                <w:rFonts w:eastAsia="標楷體"/>
                <w:sz w:val="20"/>
              </w:rPr>
            </w:pPr>
            <w:r w:rsidRPr="00AA503D">
              <w:rPr>
                <w:rFonts w:eastAsia="標楷體" w:hint="eastAsia"/>
              </w:rPr>
              <w:t>成分名稱</w:t>
            </w:r>
            <w:r w:rsidRPr="00AA503D">
              <w:rPr>
                <w:rFonts w:eastAsia="標楷體"/>
                <w:sz w:val="20"/>
              </w:rPr>
              <w:t>(</w:t>
            </w:r>
            <w:r w:rsidRPr="00AA503D">
              <w:rPr>
                <w:rFonts w:eastAsia="標楷體" w:hint="eastAsia"/>
                <w:sz w:val="20"/>
              </w:rPr>
              <w:t>註</w:t>
            </w:r>
            <w:r w:rsidRPr="00AA503D">
              <w:rPr>
                <w:rFonts w:eastAsia="標楷體"/>
                <w:sz w:val="20"/>
              </w:rPr>
              <w:t>1)</w:t>
            </w:r>
          </w:p>
        </w:tc>
        <w:tc>
          <w:tcPr>
            <w:tcW w:w="2180" w:type="dxa"/>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0"/>
              </w:rPr>
            </w:pPr>
            <w:r w:rsidRPr="00AA503D">
              <w:rPr>
                <w:rFonts w:eastAsia="標楷體" w:hint="eastAsia"/>
              </w:rPr>
              <w:t>含量</w:t>
            </w:r>
            <w:r w:rsidRPr="00AA503D">
              <w:rPr>
                <w:rFonts w:eastAsia="標楷體"/>
              </w:rPr>
              <w:t>%</w:t>
            </w:r>
            <w:r w:rsidRPr="00AA503D">
              <w:rPr>
                <w:rFonts w:eastAsia="標楷體"/>
                <w:sz w:val="20"/>
              </w:rPr>
              <w:t>(</w:t>
            </w:r>
            <w:r w:rsidRPr="00AA503D">
              <w:rPr>
                <w:rFonts w:eastAsia="標楷體" w:hint="eastAsia"/>
                <w:sz w:val="20"/>
              </w:rPr>
              <w:t>註</w:t>
            </w:r>
            <w:r w:rsidRPr="00AA503D">
              <w:rPr>
                <w:rFonts w:eastAsia="標楷體"/>
                <w:sz w:val="20"/>
              </w:rPr>
              <w:t>2)</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bottom w:val="single" w:sz="8" w:space="0" w:color="auto"/>
            </w:tcBorders>
            <w:vAlign w:val="center"/>
          </w:tcPr>
          <w:p w:rsidR="001420CD" w:rsidRPr="00AA503D" w:rsidRDefault="001420CD" w:rsidP="00E50F78">
            <w:pPr>
              <w:jc w:val="center"/>
              <w:rPr>
                <w:rFonts w:eastAsia="標楷體"/>
                <w:sz w:val="22"/>
              </w:rPr>
            </w:pPr>
          </w:p>
        </w:tc>
        <w:tc>
          <w:tcPr>
            <w:tcW w:w="2961" w:type="dxa"/>
            <w:gridSpan w:val="6"/>
            <w:tcBorders>
              <w:bottom w:val="single" w:sz="8" w:space="0" w:color="auto"/>
            </w:tcBorders>
            <w:vAlign w:val="center"/>
          </w:tcPr>
          <w:p w:rsidR="001420CD" w:rsidRPr="00AA503D" w:rsidRDefault="001420CD" w:rsidP="00E50F78">
            <w:pPr>
              <w:jc w:val="center"/>
              <w:rPr>
                <w:rFonts w:eastAsia="標楷體"/>
              </w:rPr>
            </w:pPr>
            <w:r w:rsidRPr="00AA503D">
              <w:rPr>
                <w:rFonts w:eastAsia="標楷體" w:hint="eastAsia"/>
              </w:rPr>
              <w:t>貯存於運作場所之位置地點</w:t>
            </w:r>
          </w:p>
        </w:tc>
        <w:tc>
          <w:tcPr>
            <w:tcW w:w="5438" w:type="dxa"/>
            <w:gridSpan w:val="3"/>
            <w:tcBorders>
              <w:bottom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val="restart"/>
            <w:tcBorders>
              <w:top w:val="single" w:sz="8" w:space="0" w:color="auto"/>
              <w:left w:val="single" w:sz="12" w:space="0" w:color="auto"/>
            </w:tcBorders>
            <w:textDirection w:val="tbRlV"/>
            <w:vAlign w:val="center"/>
          </w:tcPr>
          <w:p w:rsidR="001420CD" w:rsidRPr="00AA503D" w:rsidRDefault="001420CD" w:rsidP="00E50F78">
            <w:pPr>
              <w:spacing w:line="300" w:lineRule="exact"/>
              <w:ind w:left="113" w:right="113"/>
              <w:jc w:val="center"/>
              <w:rPr>
                <w:rFonts w:eastAsia="標楷體"/>
                <w:sz w:val="22"/>
              </w:rPr>
            </w:pPr>
            <w:r w:rsidRPr="00AA503D">
              <w:rPr>
                <w:rFonts w:eastAsia="標楷體" w:hint="eastAsia"/>
              </w:rPr>
              <w:t>廢棄清理資料</w:t>
            </w:r>
          </w:p>
        </w:tc>
        <w:tc>
          <w:tcPr>
            <w:tcW w:w="1211" w:type="dxa"/>
            <w:gridSpan w:val="3"/>
            <w:vMerge w:val="restart"/>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廢棄物</w:t>
            </w:r>
          </w:p>
        </w:tc>
        <w:tc>
          <w:tcPr>
            <w:tcW w:w="973" w:type="dxa"/>
            <w:gridSpan w:val="2"/>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tcBorders>
              <w:top w:val="single" w:sz="8" w:space="0" w:color="auto"/>
            </w:tcBorders>
            <w:vAlign w:val="center"/>
          </w:tcPr>
          <w:p w:rsidR="001420CD" w:rsidRPr="00AA503D" w:rsidRDefault="001420CD" w:rsidP="00E50F78">
            <w:pPr>
              <w:rPr>
                <w:rFonts w:eastAsia="標楷體"/>
                <w:sz w:val="22"/>
              </w:rPr>
            </w:pPr>
          </w:p>
        </w:tc>
        <w:tc>
          <w:tcPr>
            <w:tcW w:w="1390" w:type="dxa"/>
            <w:vMerge w:val="restart"/>
            <w:tcBorders>
              <w:top w:val="single" w:sz="8" w:space="0" w:color="auto"/>
            </w:tcBorders>
            <w:vAlign w:val="center"/>
          </w:tcPr>
          <w:p w:rsidR="001420CD" w:rsidRPr="00AA503D" w:rsidRDefault="001420CD" w:rsidP="00E50F78">
            <w:pPr>
              <w:jc w:val="center"/>
              <w:rPr>
                <w:rFonts w:eastAsia="標楷體"/>
                <w:sz w:val="20"/>
              </w:rPr>
            </w:pPr>
            <w:r w:rsidRPr="00AA503D">
              <w:rPr>
                <w:rFonts w:eastAsia="標楷體" w:hint="eastAsia"/>
              </w:rPr>
              <w:t>預定完成清理時間</w:t>
            </w:r>
            <w:r w:rsidRPr="00AA503D">
              <w:rPr>
                <w:rFonts w:eastAsia="標楷體"/>
                <w:sz w:val="20"/>
              </w:rPr>
              <w:t>(</w:t>
            </w:r>
            <w:r w:rsidRPr="00AA503D">
              <w:rPr>
                <w:rFonts w:eastAsia="標楷體" w:hint="eastAsia"/>
                <w:sz w:val="20"/>
              </w:rPr>
              <w:t>註</w:t>
            </w:r>
            <w:r w:rsidRPr="00AA503D">
              <w:rPr>
                <w:rFonts w:eastAsia="標楷體"/>
                <w:sz w:val="20"/>
              </w:rPr>
              <w:t>3)</w:t>
            </w:r>
          </w:p>
        </w:tc>
        <w:tc>
          <w:tcPr>
            <w:tcW w:w="1868" w:type="dxa"/>
            <w:vMerge w:val="restart"/>
            <w:tcBorders>
              <w:top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top w:val="single" w:sz="8" w:space="0" w:color="auto"/>
              <w:left w:val="single" w:sz="12" w:space="0" w:color="auto"/>
            </w:tcBorders>
            <w:vAlign w:val="center"/>
          </w:tcPr>
          <w:p w:rsidR="001420CD" w:rsidRPr="00AA503D" w:rsidRDefault="001420CD" w:rsidP="00E50F78">
            <w:pPr>
              <w:jc w:val="center"/>
              <w:rPr>
                <w:rFonts w:eastAsia="標楷體"/>
              </w:rPr>
            </w:pPr>
          </w:p>
        </w:tc>
        <w:tc>
          <w:tcPr>
            <w:tcW w:w="1211" w:type="dxa"/>
            <w:gridSpan w:val="3"/>
            <w:vMerge/>
            <w:vAlign w:val="center"/>
          </w:tcPr>
          <w:p w:rsidR="001420CD" w:rsidRPr="00AA503D" w:rsidRDefault="001420CD" w:rsidP="00E50F78">
            <w:pPr>
              <w:jc w:val="center"/>
              <w:rPr>
                <w:rFonts w:eastAsia="標楷體"/>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代碼</w:t>
            </w:r>
          </w:p>
        </w:tc>
        <w:tc>
          <w:tcPr>
            <w:tcW w:w="2957" w:type="dxa"/>
            <w:gridSpan w:val="2"/>
            <w:vAlign w:val="center"/>
          </w:tcPr>
          <w:p w:rsidR="001420CD" w:rsidRPr="00AA503D" w:rsidRDefault="001420CD" w:rsidP="00E50F78">
            <w:pPr>
              <w:rPr>
                <w:rFonts w:eastAsia="標楷體"/>
                <w:sz w:val="22"/>
              </w:rPr>
            </w:pPr>
          </w:p>
        </w:tc>
        <w:tc>
          <w:tcPr>
            <w:tcW w:w="1390" w:type="dxa"/>
            <w:vMerge/>
            <w:vAlign w:val="center"/>
          </w:tcPr>
          <w:p w:rsidR="001420CD" w:rsidRPr="00AA503D" w:rsidRDefault="001420CD" w:rsidP="00E50F78">
            <w:pPr>
              <w:jc w:val="center"/>
              <w:rPr>
                <w:rFonts w:eastAsia="標楷體"/>
              </w:rPr>
            </w:pPr>
          </w:p>
        </w:tc>
        <w:tc>
          <w:tcPr>
            <w:tcW w:w="1868" w:type="dxa"/>
            <w:vMerge/>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restart"/>
            <w:vAlign w:val="center"/>
          </w:tcPr>
          <w:p w:rsidR="001420CD" w:rsidRPr="00AA503D" w:rsidRDefault="001420CD" w:rsidP="00E50F78">
            <w:pPr>
              <w:jc w:val="center"/>
              <w:rPr>
                <w:rFonts w:eastAsia="標楷體"/>
              </w:rPr>
            </w:pPr>
            <w:r w:rsidRPr="00AA503D">
              <w:rPr>
                <w:rFonts w:eastAsia="標楷體" w:hint="eastAsia"/>
              </w:rPr>
              <w:t>清理</w:t>
            </w:r>
          </w:p>
          <w:p w:rsidR="001420CD" w:rsidRPr="00AA503D" w:rsidRDefault="001420CD" w:rsidP="00E50F78">
            <w:pPr>
              <w:jc w:val="center"/>
              <w:rPr>
                <w:rFonts w:eastAsia="標楷體"/>
                <w:sz w:val="22"/>
              </w:rPr>
            </w:pPr>
            <w:r w:rsidRPr="00AA503D">
              <w:rPr>
                <w:rFonts w:eastAsia="標楷體" w:hint="eastAsia"/>
              </w:rPr>
              <w:t>機構</w:t>
            </w: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清除</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ign w:val="center"/>
          </w:tcPr>
          <w:p w:rsidR="001420CD" w:rsidRPr="00AA503D" w:rsidRDefault="001420CD" w:rsidP="00E50F78">
            <w:pPr>
              <w:jc w:val="center"/>
              <w:rPr>
                <w:rFonts w:eastAsia="標楷體"/>
                <w:sz w:val="22"/>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處理</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bottom w:val="single" w:sz="12" w:space="0" w:color="auto"/>
            </w:tcBorders>
            <w:vAlign w:val="center"/>
          </w:tcPr>
          <w:p w:rsidR="001420CD" w:rsidRPr="00AA503D" w:rsidRDefault="001420CD" w:rsidP="00E50F78">
            <w:pPr>
              <w:jc w:val="center"/>
              <w:rPr>
                <w:rFonts w:eastAsia="標楷體"/>
                <w:sz w:val="22"/>
              </w:rPr>
            </w:pPr>
          </w:p>
        </w:tc>
        <w:tc>
          <w:tcPr>
            <w:tcW w:w="613" w:type="dxa"/>
            <w:vMerge/>
            <w:tcBorders>
              <w:bottom w:val="single" w:sz="12" w:space="0" w:color="auto"/>
            </w:tcBorders>
            <w:vAlign w:val="center"/>
          </w:tcPr>
          <w:p w:rsidR="001420CD" w:rsidRPr="00AA503D" w:rsidRDefault="001420CD" w:rsidP="00E50F78">
            <w:pPr>
              <w:jc w:val="center"/>
              <w:rPr>
                <w:rFonts w:eastAsia="標楷體"/>
                <w:sz w:val="22"/>
              </w:rPr>
            </w:pPr>
          </w:p>
        </w:tc>
        <w:tc>
          <w:tcPr>
            <w:tcW w:w="598" w:type="dxa"/>
            <w:gridSpan w:val="2"/>
            <w:vMerge/>
            <w:tcBorders>
              <w:bottom w:val="single" w:sz="12" w:space="0" w:color="auto"/>
            </w:tcBorders>
            <w:vAlign w:val="center"/>
          </w:tcPr>
          <w:p w:rsidR="001420CD" w:rsidRPr="00AA503D" w:rsidRDefault="001420CD" w:rsidP="00E50F78">
            <w:pPr>
              <w:jc w:val="center"/>
              <w:rPr>
                <w:rFonts w:eastAsia="標楷體"/>
                <w:sz w:val="22"/>
              </w:rPr>
            </w:pPr>
          </w:p>
        </w:tc>
        <w:tc>
          <w:tcPr>
            <w:tcW w:w="973" w:type="dxa"/>
            <w:gridSpan w:val="2"/>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tcBorders>
              <w:bottom w:val="single" w:sz="12" w:space="0" w:color="auto"/>
            </w:tcBorders>
            <w:vAlign w:val="center"/>
          </w:tcPr>
          <w:p w:rsidR="001420CD" w:rsidRPr="00AA503D" w:rsidRDefault="001420CD" w:rsidP="00E50F78">
            <w:pPr>
              <w:rPr>
                <w:rFonts w:eastAsia="標楷體"/>
                <w:sz w:val="22"/>
              </w:rPr>
            </w:pPr>
          </w:p>
        </w:tc>
        <w:tc>
          <w:tcPr>
            <w:tcW w:w="1390" w:type="dxa"/>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tcBorders>
              <w:bottom w:val="single" w:sz="12" w:space="0" w:color="auto"/>
            </w:tcBorders>
            <w:vAlign w:val="center"/>
          </w:tcPr>
          <w:p w:rsidR="001420CD" w:rsidRPr="00AA503D" w:rsidRDefault="001420CD" w:rsidP="00E50F78">
            <w:pPr>
              <w:rPr>
                <w:rFonts w:eastAsia="標楷體"/>
                <w:sz w:val="22"/>
              </w:rPr>
            </w:pPr>
          </w:p>
        </w:tc>
        <w:tc>
          <w:tcPr>
            <w:tcW w:w="613" w:type="dxa"/>
            <w:vMerge/>
            <w:tcBorders>
              <w:bottom w:val="single" w:sz="12" w:space="0" w:color="auto"/>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val="restart"/>
            <w:tcBorders>
              <w:top w:val="single" w:sz="12" w:space="0" w:color="auto"/>
              <w:left w:val="single" w:sz="12" w:space="0" w:color="auto"/>
            </w:tcBorders>
            <w:textDirection w:val="tbRlV"/>
            <w:vAlign w:val="center"/>
          </w:tcPr>
          <w:p w:rsidR="001420CD" w:rsidRPr="00AA503D" w:rsidRDefault="001420CD" w:rsidP="00E50F78">
            <w:pPr>
              <w:spacing w:line="300" w:lineRule="exact"/>
              <w:jc w:val="center"/>
              <w:rPr>
                <w:rFonts w:eastAsia="標楷體"/>
              </w:rPr>
            </w:pPr>
            <w:r w:rsidRPr="00AA503D">
              <w:rPr>
                <w:rFonts w:eastAsia="標楷體" w:hint="eastAsia"/>
              </w:rPr>
              <w:t>物質明細資料</w:t>
            </w:r>
          </w:p>
          <w:p w:rsidR="001420CD" w:rsidRPr="00AA503D" w:rsidRDefault="001420CD" w:rsidP="00E50F78">
            <w:pPr>
              <w:spacing w:line="300" w:lineRule="exact"/>
              <w:jc w:val="center"/>
              <w:rPr>
                <w:rFonts w:eastAsia="標楷體"/>
                <w:sz w:val="22"/>
              </w:rPr>
            </w:pPr>
            <w:r w:rsidRPr="00AA503D">
              <w:rPr>
                <w:rFonts w:eastAsia="標楷體" w:hint="eastAsia"/>
              </w:rPr>
              <w:t>廢棄毒性化學</w:t>
            </w:r>
          </w:p>
        </w:tc>
        <w:tc>
          <w:tcPr>
            <w:tcW w:w="1466" w:type="dxa"/>
            <w:gridSpan w:val="4"/>
            <w:vMerge w:val="restart"/>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物品</w:t>
            </w:r>
          </w:p>
        </w:tc>
        <w:tc>
          <w:tcPr>
            <w:tcW w:w="1495" w:type="dxa"/>
            <w:gridSpan w:val="2"/>
            <w:tcBorders>
              <w:top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5438" w:type="dxa"/>
            <w:gridSpan w:val="3"/>
            <w:tcBorders>
              <w:top w:val="single" w:sz="12" w:space="0" w:color="auto"/>
            </w:tcBorders>
            <w:vAlign w:val="center"/>
          </w:tcPr>
          <w:p w:rsidR="001420CD" w:rsidRPr="00AA503D" w:rsidRDefault="001420CD" w:rsidP="00E50F78">
            <w:pPr>
              <w:rPr>
                <w:rFonts w:eastAsia="標楷體"/>
                <w:sz w:val="22"/>
              </w:rPr>
            </w:pPr>
          </w:p>
        </w:tc>
        <w:tc>
          <w:tcPr>
            <w:tcW w:w="613" w:type="dxa"/>
            <w:tcBorders>
              <w:top w:val="single" w:sz="12" w:space="0" w:color="auto"/>
              <w:right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備註</w:t>
            </w:r>
          </w:p>
        </w:tc>
      </w:tr>
      <w:tr w:rsidR="001420CD" w:rsidRPr="00AA503D" w:rsidTr="00E50F78">
        <w:trPr>
          <w:cantSplit/>
          <w:trHeight w:val="360"/>
        </w:trPr>
        <w:tc>
          <w:tcPr>
            <w:tcW w:w="676" w:type="dxa"/>
            <w:vMerge/>
            <w:tcBorders>
              <w:top w:val="single" w:sz="12" w:space="0" w:color="auto"/>
              <w:left w:val="single" w:sz="12" w:space="0" w:color="auto"/>
            </w:tcBorders>
            <w:vAlign w:val="center"/>
          </w:tcPr>
          <w:p w:rsidR="001420CD" w:rsidRPr="00AA503D" w:rsidRDefault="001420CD" w:rsidP="00E50F78">
            <w:pPr>
              <w:jc w:val="center"/>
              <w:rPr>
                <w:rFonts w:eastAsia="標楷體"/>
              </w:rPr>
            </w:pPr>
          </w:p>
        </w:tc>
        <w:tc>
          <w:tcPr>
            <w:tcW w:w="1466" w:type="dxa"/>
            <w:gridSpan w:val="4"/>
            <w:vMerge/>
            <w:vAlign w:val="center"/>
          </w:tcPr>
          <w:p w:rsidR="001420CD" w:rsidRPr="00AA503D" w:rsidRDefault="001420CD" w:rsidP="00E50F78">
            <w:pPr>
              <w:jc w:val="center"/>
              <w:rPr>
                <w:rFonts w:eastAsia="標楷體"/>
              </w:rPr>
            </w:pPr>
          </w:p>
        </w:tc>
        <w:tc>
          <w:tcPr>
            <w:tcW w:w="1495" w:type="dxa"/>
            <w:gridSpan w:val="2"/>
            <w:vAlign w:val="center"/>
          </w:tcPr>
          <w:p w:rsidR="001420CD" w:rsidRPr="00AA503D" w:rsidRDefault="001420CD" w:rsidP="00E50F78">
            <w:pPr>
              <w:jc w:val="center"/>
              <w:rPr>
                <w:rFonts w:eastAsia="標楷體"/>
              </w:rPr>
            </w:pPr>
            <w:r w:rsidRPr="00AA503D">
              <w:rPr>
                <w:rFonts w:eastAsia="標楷體" w:hint="eastAsia"/>
              </w:rPr>
              <w:t>數量</w:t>
            </w:r>
            <w:r w:rsidRPr="00AA503D">
              <w:rPr>
                <w:rFonts w:eastAsia="標楷體"/>
                <w:sz w:val="20"/>
              </w:rPr>
              <w:t>(</w:t>
            </w:r>
            <w:r w:rsidRPr="00AA503D">
              <w:rPr>
                <w:rFonts w:eastAsia="標楷體" w:hint="eastAsia"/>
                <w:sz w:val="20"/>
              </w:rPr>
              <w:t>註</w:t>
            </w:r>
            <w:r w:rsidRPr="00AA503D">
              <w:rPr>
                <w:rFonts w:eastAsia="標楷體"/>
                <w:sz w:val="20"/>
              </w:rPr>
              <w:t>3)</w:t>
            </w:r>
          </w:p>
        </w:tc>
        <w:tc>
          <w:tcPr>
            <w:tcW w:w="5438" w:type="dxa"/>
            <w:gridSpan w:val="3"/>
            <w:vAlign w:val="center"/>
          </w:tcPr>
          <w:p w:rsidR="001420CD" w:rsidRPr="00AA503D" w:rsidRDefault="001420CD" w:rsidP="00E50F78">
            <w:pPr>
              <w:rPr>
                <w:rFonts w:eastAsia="標楷體"/>
                <w:sz w:val="22"/>
              </w:rPr>
            </w:pPr>
          </w:p>
        </w:tc>
        <w:tc>
          <w:tcPr>
            <w:tcW w:w="613" w:type="dxa"/>
            <w:vMerge w:val="restart"/>
            <w:tcBorders>
              <w:right w:val="single" w:sz="12" w:space="0" w:color="auto"/>
            </w:tcBorders>
            <w:vAlign w:val="center"/>
          </w:tcPr>
          <w:p w:rsidR="001420CD" w:rsidRPr="00AA503D" w:rsidRDefault="001420CD" w:rsidP="00E50F78">
            <w:pPr>
              <w:jc w:val="center"/>
              <w:rPr>
                <w:rFonts w:eastAsia="標楷體"/>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restart"/>
            <w:vAlign w:val="center"/>
          </w:tcPr>
          <w:p w:rsidR="001420CD" w:rsidRPr="00AA503D" w:rsidRDefault="001420CD" w:rsidP="00E50F78">
            <w:pPr>
              <w:jc w:val="center"/>
              <w:rPr>
                <w:rFonts w:eastAsia="標楷體"/>
                <w:sz w:val="22"/>
              </w:rPr>
            </w:pPr>
            <w:r w:rsidRPr="00AA503D">
              <w:rPr>
                <w:rFonts w:eastAsia="標楷體" w:hint="eastAsia"/>
              </w:rPr>
              <w:t>毒性化學物質</w:t>
            </w:r>
          </w:p>
        </w:tc>
        <w:tc>
          <w:tcPr>
            <w:tcW w:w="2139" w:type="dxa"/>
            <w:gridSpan w:val="4"/>
            <w:vAlign w:val="center"/>
          </w:tcPr>
          <w:p w:rsidR="001420CD" w:rsidRPr="00AA503D" w:rsidRDefault="001420CD" w:rsidP="00E50F78">
            <w:pPr>
              <w:jc w:val="center"/>
              <w:rPr>
                <w:rFonts w:eastAsia="標楷體"/>
                <w:sz w:val="22"/>
              </w:rPr>
            </w:pPr>
            <w:r w:rsidRPr="00AA503D">
              <w:rPr>
                <w:rFonts w:eastAsia="標楷體" w:hint="eastAsia"/>
              </w:rPr>
              <w:t>列管編號</w:t>
            </w:r>
            <w:r w:rsidRPr="00AA503D">
              <w:rPr>
                <w:rFonts w:eastAsia="標楷體"/>
              </w:rPr>
              <w:t>-</w:t>
            </w:r>
            <w:r w:rsidRPr="00AA503D">
              <w:rPr>
                <w:rFonts w:eastAsia="標楷體" w:hint="eastAsia"/>
              </w:rPr>
              <w:t>序號</w:t>
            </w:r>
          </w:p>
        </w:tc>
        <w:tc>
          <w:tcPr>
            <w:tcW w:w="5438" w:type="dxa"/>
            <w:gridSpan w:val="3"/>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822" w:type="dxa"/>
            <w:gridSpan w:val="2"/>
            <w:vMerge/>
            <w:vAlign w:val="center"/>
          </w:tcPr>
          <w:p w:rsidR="001420CD" w:rsidRPr="00AA503D" w:rsidRDefault="001420CD" w:rsidP="00E50F78">
            <w:pPr>
              <w:jc w:val="center"/>
              <w:rPr>
                <w:rFonts w:eastAsia="標楷體"/>
                <w:sz w:val="22"/>
              </w:rPr>
            </w:pPr>
          </w:p>
        </w:tc>
        <w:tc>
          <w:tcPr>
            <w:tcW w:w="644" w:type="dxa"/>
            <w:gridSpan w:val="2"/>
            <w:vAlign w:val="center"/>
          </w:tcPr>
          <w:p w:rsidR="001420CD" w:rsidRPr="00AA503D" w:rsidRDefault="001420CD" w:rsidP="00E50F78">
            <w:pPr>
              <w:jc w:val="center"/>
              <w:rPr>
                <w:rFonts w:eastAsia="標楷體"/>
                <w:sz w:val="22"/>
              </w:rPr>
            </w:pPr>
            <w:r w:rsidRPr="00AA503D">
              <w:rPr>
                <w:rFonts w:eastAsia="標楷體" w:hint="eastAsia"/>
              </w:rPr>
              <w:t>濃度</w:t>
            </w:r>
          </w:p>
        </w:tc>
        <w:tc>
          <w:tcPr>
            <w:tcW w:w="1495" w:type="dxa"/>
            <w:gridSpan w:val="2"/>
            <w:vAlign w:val="center"/>
          </w:tcPr>
          <w:p w:rsidR="001420CD" w:rsidRPr="00AA503D" w:rsidRDefault="001420CD" w:rsidP="00E50F78">
            <w:pPr>
              <w:jc w:val="center"/>
              <w:rPr>
                <w:rFonts w:eastAsia="標楷體"/>
                <w:sz w:val="20"/>
              </w:rPr>
            </w:pPr>
            <w:r w:rsidRPr="00AA503D">
              <w:rPr>
                <w:rFonts w:eastAsia="標楷體" w:hint="eastAsia"/>
              </w:rPr>
              <w:t>成分名稱</w:t>
            </w:r>
            <w:r w:rsidRPr="00AA503D">
              <w:rPr>
                <w:rFonts w:eastAsia="標楷體"/>
                <w:sz w:val="20"/>
              </w:rPr>
              <w:t>(</w:t>
            </w:r>
            <w:r w:rsidRPr="00AA503D">
              <w:rPr>
                <w:rFonts w:eastAsia="標楷體" w:hint="eastAsia"/>
                <w:sz w:val="20"/>
              </w:rPr>
              <w:t>註</w:t>
            </w:r>
            <w:r w:rsidRPr="00AA503D">
              <w:rPr>
                <w:rFonts w:eastAsia="標楷體"/>
                <w:sz w:val="20"/>
              </w:rPr>
              <w:t>1)</w:t>
            </w:r>
          </w:p>
        </w:tc>
        <w:tc>
          <w:tcPr>
            <w:tcW w:w="2180" w:type="dxa"/>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0"/>
              </w:rPr>
            </w:pPr>
            <w:r w:rsidRPr="00AA503D">
              <w:rPr>
                <w:rFonts w:eastAsia="標楷體" w:hint="eastAsia"/>
              </w:rPr>
              <w:t>含量</w:t>
            </w:r>
            <w:r w:rsidRPr="00AA503D">
              <w:rPr>
                <w:rFonts w:eastAsia="標楷體"/>
              </w:rPr>
              <w:t>%</w:t>
            </w:r>
            <w:r w:rsidRPr="00AA503D">
              <w:rPr>
                <w:rFonts w:eastAsia="標楷體"/>
                <w:sz w:val="20"/>
              </w:rPr>
              <w:t>(</w:t>
            </w:r>
            <w:r w:rsidRPr="00AA503D">
              <w:rPr>
                <w:rFonts w:eastAsia="標楷體" w:hint="eastAsia"/>
                <w:sz w:val="20"/>
              </w:rPr>
              <w:t>註</w:t>
            </w:r>
            <w:r w:rsidRPr="00AA503D">
              <w:rPr>
                <w:rFonts w:eastAsia="標楷體"/>
                <w:sz w:val="20"/>
              </w:rPr>
              <w:t>2)</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Height w:val="360"/>
        </w:trPr>
        <w:tc>
          <w:tcPr>
            <w:tcW w:w="676" w:type="dxa"/>
            <w:vMerge/>
            <w:tcBorders>
              <w:left w:val="single" w:sz="12" w:space="0" w:color="auto"/>
              <w:bottom w:val="single" w:sz="8" w:space="0" w:color="auto"/>
            </w:tcBorders>
            <w:vAlign w:val="center"/>
          </w:tcPr>
          <w:p w:rsidR="001420CD" w:rsidRPr="00AA503D" w:rsidRDefault="001420CD" w:rsidP="00E50F78">
            <w:pPr>
              <w:jc w:val="center"/>
              <w:rPr>
                <w:rFonts w:eastAsia="標楷體"/>
                <w:sz w:val="22"/>
              </w:rPr>
            </w:pPr>
          </w:p>
        </w:tc>
        <w:tc>
          <w:tcPr>
            <w:tcW w:w="2961" w:type="dxa"/>
            <w:gridSpan w:val="6"/>
            <w:tcBorders>
              <w:bottom w:val="single" w:sz="8" w:space="0" w:color="auto"/>
            </w:tcBorders>
            <w:vAlign w:val="center"/>
          </w:tcPr>
          <w:p w:rsidR="001420CD" w:rsidRPr="00AA503D" w:rsidRDefault="001420CD" w:rsidP="00E50F78">
            <w:pPr>
              <w:jc w:val="center"/>
              <w:rPr>
                <w:rFonts w:eastAsia="標楷體"/>
              </w:rPr>
            </w:pPr>
            <w:r w:rsidRPr="00AA503D">
              <w:rPr>
                <w:rFonts w:eastAsia="標楷體" w:hint="eastAsia"/>
              </w:rPr>
              <w:t>貯存於運作場所之位置地點</w:t>
            </w:r>
          </w:p>
        </w:tc>
        <w:tc>
          <w:tcPr>
            <w:tcW w:w="5438" w:type="dxa"/>
            <w:gridSpan w:val="3"/>
            <w:tcBorders>
              <w:bottom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val="restart"/>
            <w:tcBorders>
              <w:top w:val="single" w:sz="8" w:space="0" w:color="auto"/>
              <w:left w:val="single" w:sz="12" w:space="0" w:color="auto"/>
            </w:tcBorders>
            <w:textDirection w:val="tbRlV"/>
            <w:vAlign w:val="center"/>
          </w:tcPr>
          <w:p w:rsidR="001420CD" w:rsidRPr="00AA503D" w:rsidRDefault="001420CD" w:rsidP="00E50F78">
            <w:pPr>
              <w:spacing w:line="300" w:lineRule="exact"/>
              <w:ind w:left="113" w:right="113"/>
              <w:jc w:val="center"/>
              <w:rPr>
                <w:rFonts w:eastAsia="標楷體"/>
                <w:sz w:val="22"/>
              </w:rPr>
            </w:pPr>
            <w:r w:rsidRPr="00AA503D">
              <w:rPr>
                <w:rFonts w:eastAsia="標楷體" w:hint="eastAsia"/>
              </w:rPr>
              <w:t>廢棄清理資料</w:t>
            </w:r>
          </w:p>
        </w:tc>
        <w:tc>
          <w:tcPr>
            <w:tcW w:w="1211" w:type="dxa"/>
            <w:gridSpan w:val="3"/>
            <w:vMerge w:val="restart"/>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廢棄物</w:t>
            </w:r>
          </w:p>
        </w:tc>
        <w:tc>
          <w:tcPr>
            <w:tcW w:w="973" w:type="dxa"/>
            <w:gridSpan w:val="2"/>
            <w:tcBorders>
              <w:top w:val="single" w:sz="8" w:space="0" w:color="auto"/>
            </w:tcBorders>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tcBorders>
              <w:top w:val="single" w:sz="8" w:space="0" w:color="auto"/>
            </w:tcBorders>
            <w:vAlign w:val="center"/>
          </w:tcPr>
          <w:p w:rsidR="001420CD" w:rsidRPr="00AA503D" w:rsidRDefault="001420CD" w:rsidP="00E50F78">
            <w:pPr>
              <w:rPr>
                <w:rFonts w:eastAsia="標楷體"/>
                <w:sz w:val="22"/>
              </w:rPr>
            </w:pPr>
          </w:p>
        </w:tc>
        <w:tc>
          <w:tcPr>
            <w:tcW w:w="1390" w:type="dxa"/>
            <w:vMerge w:val="restart"/>
            <w:tcBorders>
              <w:top w:val="single" w:sz="8" w:space="0" w:color="auto"/>
            </w:tcBorders>
            <w:vAlign w:val="center"/>
          </w:tcPr>
          <w:p w:rsidR="001420CD" w:rsidRPr="00AA503D" w:rsidRDefault="001420CD" w:rsidP="00E50F78">
            <w:pPr>
              <w:jc w:val="center"/>
              <w:rPr>
                <w:rFonts w:eastAsia="標楷體"/>
                <w:sz w:val="20"/>
              </w:rPr>
            </w:pPr>
            <w:r w:rsidRPr="00AA503D">
              <w:rPr>
                <w:rFonts w:eastAsia="標楷體" w:hint="eastAsia"/>
              </w:rPr>
              <w:t>預定完成清理時間</w:t>
            </w:r>
            <w:r w:rsidRPr="00AA503D">
              <w:rPr>
                <w:rFonts w:eastAsia="標楷體"/>
                <w:sz w:val="20"/>
              </w:rPr>
              <w:t>(</w:t>
            </w:r>
            <w:r w:rsidRPr="00AA503D">
              <w:rPr>
                <w:rFonts w:eastAsia="標楷體" w:hint="eastAsia"/>
                <w:sz w:val="20"/>
              </w:rPr>
              <w:t>註</w:t>
            </w:r>
            <w:r w:rsidRPr="00AA503D">
              <w:rPr>
                <w:rFonts w:eastAsia="標楷體"/>
                <w:sz w:val="20"/>
              </w:rPr>
              <w:t>3)</w:t>
            </w:r>
          </w:p>
        </w:tc>
        <w:tc>
          <w:tcPr>
            <w:tcW w:w="1868" w:type="dxa"/>
            <w:vMerge w:val="restart"/>
            <w:tcBorders>
              <w:top w:val="single" w:sz="8" w:space="0" w:color="auto"/>
            </w:tcBorders>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top w:val="single" w:sz="8" w:space="0" w:color="auto"/>
              <w:left w:val="single" w:sz="12" w:space="0" w:color="auto"/>
            </w:tcBorders>
            <w:vAlign w:val="center"/>
          </w:tcPr>
          <w:p w:rsidR="001420CD" w:rsidRPr="00AA503D" w:rsidRDefault="001420CD" w:rsidP="00E50F78">
            <w:pPr>
              <w:jc w:val="center"/>
              <w:rPr>
                <w:rFonts w:eastAsia="標楷體"/>
              </w:rPr>
            </w:pPr>
          </w:p>
        </w:tc>
        <w:tc>
          <w:tcPr>
            <w:tcW w:w="1211" w:type="dxa"/>
            <w:gridSpan w:val="3"/>
            <w:vMerge/>
            <w:vAlign w:val="center"/>
          </w:tcPr>
          <w:p w:rsidR="001420CD" w:rsidRPr="00AA503D" w:rsidRDefault="001420CD" w:rsidP="00E50F78">
            <w:pPr>
              <w:jc w:val="center"/>
              <w:rPr>
                <w:rFonts w:eastAsia="標楷體"/>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代碼</w:t>
            </w:r>
          </w:p>
        </w:tc>
        <w:tc>
          <w:tcPr>
            <w:tcW w:w="2957" w:type="dxa"/>
            <w:gridSpan w:val="2"/>
            <w:vAlign w:val="center"/>
          </w:tcPr>
          <w:p w:rsidR="001420CD" w:rsidRPr="00AA503D" w:rsidRDefault="001420CD" w:rsidP="00E50F78">
            <w:pPr>
              <w:rPr>
                <w:rFonts w:eastAsia="標楷體"/>
                <w:sz w:val="22"/>
              </w:rPr>
            </w:pPr>
          </w:p>
        </w:tc>
        <w:tc>
          <w:tcPr>
            <w:tcW w:w="1390" w:type="dxa"/>
            <w:vMerge/>
            <w:vAlign w:val="center"/>
          </w:tcPr>
          <w:p w:rsidR="001420CD" w:rsidRPr="00AA503D" w:rsidRDefault="001420CD" w:rsidP="00E50F78">
            <w:pPr>
              <w:jc w:val="center"/>
              <w:rPr>
                <w:rFonts w:eastAsia="標楷體"/>
              </w:rPr>
            </w:pPr>
          </w:p>
        </w:tc>
        <w:tc>
          <w:tcPr>
            <w:tcW w:w="1868" w:type="dxa"/>
            <w:vMerge/>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restart"/>
            <w:vAlign w:val="center"/>
          </w:tcPr>
          <w:p w:rsidR="001420CD" w:rsidRPr="00AA503D" w:rsidRDefault="001420CD" w:rsidP="00E50F78">
            <w:pPr>
              <w:jc w:val="center"/>
              <w:rPr>
                <w:rFonts w:eastAsia="標楷體"/>
              </w:rPr>
            </w:pPr>
            <w:r w:rsidRPr="00AA503D">
              <w:rPr>
                <w:rFonts w:eastAsia="標楷體" w:hint="eastAsia"/>
              </w:rPr>
              <w:t>清理</w:t>
            </w:r>
          </w:p>
          <w:p w:rsidR="001420CD" w:rsidRPr="00AA503D" w:rsidRDefault="001420CD" w:rsidP="00E50F78">
            <w:pPr>
              <w:jc w:val="center"/>
              <w:rPr>
                <w:rFonts w:eastAsia="標楷體"/>
                <w:sz w:val="22"/>
              </w:rPr>
            </w:pPr>
            <w:r w:rsidRPr="00AA503D">
              <w:rPr>
                <w:rFonts w:eastAsia="標楷體" w:hint="eastAsia"/>
              </w:rPr>
              <w:t>機構</w:t>
            </w: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清除</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ign w:val="center"/>
          </w:tcPr>
          <w:p w:rsidR="001420CD" w:rsidRPr="00AA503D" w:rsidRDefault="001420CD" w:rsidP="00E50F78">
            <w:pPr>
              <w:jc w:val="center"/>
              <w:rPr>
                <w:rFonts w:eastAsia="標楷體"/>
                <w:sz w:val="22"/>
              </w:rPr>
            </w:pP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tcBorders>
            <w:vAlign w:val="center"/>
          </w:tcPr>
          <w:p w:rsidR="001420CD" w:rsidRPr="00AA503D" w:rsidRDefault="001420CD" w:rsidP="00E50F78">
            <w:pPr>
              <w:jc w:val="center"/>
              <w:rPr>
                <w:rFonts w:eastAsia="標楷體"/>
                <w:sz w:val="22"/>
              </w:rPr>
            </w:pPr>
          </w:p>
        </w:tc>
        <w:tc>
          <w:tcPr>
            <w:tcW w:w="613" w:type="dxa"/>
            <w:vMerge/>
            <w:vAlign w:val="center"/>
          </w:tcPr>
          <w:p w:rsidR="001420CD" w:rsidRPr="00AA503D" w:rsidRDefault="001420CD" w:rsidP="00E50F78">
            <w:pPr>
              <w:jc w:val="center"/>
              <w:rPr>
                <w:rFonts w:eastAsia="標楷體"/>
                <w:sz w:val="22"/>
              </w:rPr>
            </w:pPr>
          </w:p>
        </w:tc>
        <w:tc>
          <w:tcPr>
            <w:tcW w:w="598" w:type="dxa"/>
            <w:gridSpan w:val="2"/>
            <w:vMerge w:val="restart"/>
            <w:vAlign w:val="center"/>
          </w:tcPr>
          <w:p w:rsidR="001420CD" w:rsidRPr="00AA503D" w:rsidRDefault="001420CD" w:rsidP="00E50F78">
            <w:pPr>
              <w:jc w:val="center"/>
              <w:rPr>
                <w:rFonts w:eastAsia="標楷體"/>
              </w:rPr>
            </w:pPr>
            <w:r w:rsidRPr="00AA503D">
              <w:rPr>
                <w:rFonts w:eastAsia="標楷體" w:hint="eastAsia"/>
              </w:rPr>
              <w:t>處理</w:t>
            </w:r>
          </w:p>
          <w:p w:rsidR="001420CD" w:rsidRPr="00AA503D" w:rsidRDefault="001420CD" w:rsidP="00E50F78">
            <w:pPr>
              <w:jc w:val="center"/>
              <w:rPr>
                <w:rFonts w:eastAsia="標楷體"/>
                <w:sz w:val="22"/>
              </w:rPr>
            </w:pPr>
            <w:r w:rsidRPr="00AA503D">
              <w:rPr>
                <w:rFonts w:eastAsia="標楷體" w:hint="eastAsia"/>
              </w:rPr>
              <w:t>機構</w:t>
            </w:r>
          </w:p>
        </w:tc>
        <w:tc>
          <w:tcPr>
            <w:tcW w:w="973" w:type="dxa"/>
            <w:gridSpan w:val="2"/>
            <w:vAlign w:val="center"/>
          </w:tcPr>
          <w:p w:rsidR="001420CD" w:rsidRPr="00AA503D" w:rsidRDefault="001420CD" w:rsidP="00E50F78">
            <w:pPr>
              <w:jc w:val="center"/>
              <w:rPr>
                <w:rFonts w:eastAsia="標楷體"/>
                <w:sz w:val="22"/>
              </w:rPr>
            </w:pPr>
            <w:r w:rsidRPr="00AA503D">
              <w:rPr>
                <w:rFonts w:eastAsia="標楷體" w:hint="eastAsia"/>
              </w:rPr>
              <w:t>名稱</w:t>
            </w:r>
          </w:p>
        </w:tc>
        <w:tc>
          <w:tcPr>
            <w:tcW w:w="2957" w:type="dxa"/>
            <w:gridSpan w:val="2"/>
            <w:vAlign w:val="center"/>
          </w:tcPr>
          <w:p w:rsidR="001420CD" w:rsidRPr="00AA503D" w:rsidRDefault="001420CD" w:rsidP="00E50F78">
            <w:pPr>
              <w:rPr>
                <w:rFonts w:eastAsia="標楷體"/>
                <w:sz w:val="22"/>
              </w:rPr>
            </w:pPr>
          </w:p>
        </w:tc>
        <w:tc>
          <w:tcPr>
            <w:tcW w:w="1390" w:type="dxa"/>
            <w:vAlign w:val="center"/>
          </w:tcPr>
          <w:p w:rsidR="001420CD" w:rsidRPr="00AA503D" w:rsidRDefault="001420CD" w:rsidP="00E50F78">
            <w:pPr>
              <w:jc w:val="center"/>
              <w:rPr>
                <w:rFonts w:eastAsia="標楷體"/>
                <w:sz w:val="22"/>
              </w:rPr>
            </w:pPr>
            <w:r w:rsidRPr="00AA503D">
              <w:rPr>
                <w:rFonts w:eastAsia="標楷體" w:hint="eastAsia"/>
              </w:rPr>
              <w:t>管制編號</w:t>
            </w:r>
          </w:p>
        </w:tc>
        <w:tc>
          <w:tcPr>
            <w:tcW w:w="1868" w:type="dxa"/>
            <w:vAlign w:val="center"/>
          </w:tcPr>
          <w:p w:rsidR="001420CD" w:rsidRPr="00AA503D" w:rsidRDefault="001420CD" w:rsidP="00E50F78">
            <w:pPr>
              <w:rPr>
                <w:rFonts w:eastAsia="標楷體"/>
                <w:sz w:val="22"/>
              </w:rPr>
            </w:pPr>
          </w:p>
        </w:tc>
        <w:tc>
          <w:tcPr>
            <w:tcW w:w="613" w:type="dxa"/>
            <w:vMerge/>
            <w:tcBorders>
              <w:right w:val="single" w:sz="12" w:space="0" w:color="auto"/>
            </w:tcBorders>
            <w:vAlign w:val="center"/>
          </w:tcPr>
          <w:p w:rsidR="001420CD" w:rsidRPr="00AA503D" w:rsidRDefault="001420CD" w:rsidP="00E50F78">
            <w:pPr>
              <w:jc w:val="center"/>
              <w:rPr>
                <w:rFonts w:eastAsia="標楷體"/>
                <w:sz w:val="22"/>
              </w:rPr>
            </w:pPr>
          </w:p>
        </w:tc>
      </w:tr>
      <w:tr w:rsidR="001420CD" w:rsidRPr="00AA503D" w:rsidTr="00E50F78">
        <w:trPr>
          <w:cantSplit/>
        </w:trPr>
        <w:tc>
          <w:tcPr>
            <w:tcW w:w="676" w:type="dxa"/>
            <w:vMerge/>
            <w:tcBorders>
              <w:left w:val="single" w:sz="12" w:space="0" w:color="auto"/>
              <w:bottom w:val="single" w:sz="12" w:space="0" w:color="auto"/>
            </w:tcBorders>
            <w:vAlign w:val="center"/>
          </w:tcPr>
          <w:p w:rsidR="001420CD" w:rsidRPr="00AA503D" w:rsidRDefault="001420CD" w:rsidP="00E50F78">
            <w:pPr>
              <w:jc w:val="center"/>
              <w:rPr>
                <w:rFonts w:eastAsia="標楷體"/>
                <w:sz w:val="22"/>
              </w:rPr>
            </w:pPr>
          </w:p>
        </w:tc>
        <w:tc>
          <w:tcPr>
            <w:tcW w:w="613" w:type="dxa"/>
            <w:vMerge/>
            <w:tcBorders>
              <w:bottom w:val="single" w:sz="12" w:space="0" w:color="auto"/>
            </w:tcBorders>
            <w:vAlign w:val="center"/>
          </w:tcPr>
          <w:p w:rsidR="001420CD" w:rsidRPr="00AA503D" w:rsidRDefault="001420CD" w:rsidP="00E50F78">
            <w:pPr>
              <w:jc w:val="center"/>
              <w:rPr>
                <w:rFonts w:eastAsia="標楷體"/>
                <w:sz w:val="22"/>
              </w:rPr>
            </w:pPr>
          </w:p>
        </w:tc>
        <w:tc>
          <w:tcPr>
            <w:tcW w:w="598" w:type="dxa"/>
            <w:gridSpan w:val="2"/>
            <w:vMerge/>
            <w:tcBorders>
              <w:bottom w:val="single" w:sz="12" w:space="0" w:color="auto"/>
            </w:tcBorders>
            <w:vAlign w:val="center"/>
          </w:tcPr>
          <w:p w:rsidR="001420CD" w:rsidRPr="00AA503D" w:rsidRDefault="001420CD" w:rsidP="00E50F78">
            <w:pPr>
              <w:jc w:val="center"/>
              <w:rPr>
                <w:rFonts w:eastAsia="標楷體"/>
                <w:sz w:val="22"/>
              </w:rPr>
            </w:pPr>
          </w:p>
        </w:tc>
        <w:tc>
          <w:tcPr>
            <w:tcW w:w="973" w:type="dxa"/>
            <w:gridSpan w:val="2"/>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連絡人</w:t>
            </w:r>
          </w:p>
        </w:tc>
        <w:tc>
          <w:tcPr>
            <w:tcW w:w="2957" w:type="dxa"/>
            <w:gridSpan w:val="2"/>
            <w:tcBorders>
              <w:bottom w:val="single" w:sz="12" w:space="0" w:color="auto"/>
            </w:tcBorders>
            <w:vAlign w:val="center"/>
          </w:tcPr>
          <w:p w:rsidR="001420CD" w:rsidRPr="00AA503D" w:rsidRDefault="001420CD" w:rsidP="00E50F78">
            <w:pPr>
              <w:rPr>
                <w:rFonts w:eastAsia="標楷體"/>
                <w:sz w:val="22"/>
              </w:rPr>
            </w:pPr>
          </w:p>
        </w:tc>
        <w:tc>
          <w:tcPr>
            <w:tcW w:w="1390" w:type="dxa"/>
            <w:tcBorders>
              <w:bottom w:val="single" w:sz="12" w:space="0" w:color="auto"/>
            </w:tcBorders>
            <w:vAlign w:val="center"/>
          </w:tcPr>
          <w:p w:rsidR="001420CD" w:rsidRPr="00AA503D" w:rsidRDefault="001420CD" w:rsidP="00E50F78">
            <w:pPr>
              <w:jc w:val="center"/>
              <w:rPr>
                <w:rFonts w:eastAsia="標楷體"/>
                <w:sz w:val="22"/>
              </w:rPr>
            </w:pPr>
            <w:r w:rsidRPr="00AA503D">
              <w:rPr>
                <w:rFonts w:eastAsia="標楷體" w:hint="eastAsia"/>
              </w:rPr>
              <w:t>電話</w:t>
            </w:r>
          </w:p>
        </w:tc>
        <w:tc>
          <w:tcPr>
            <w:tcW w:w="1868" w:type="dxa"/>
            <w:tcBorders>
              <w:bottom w:val="single" w:sz="12" w:space="0" w:color="auto"/>
            </w:tcBorders>
            <w:vAlign w:val="center"/>
          </w:tcPr>
          <w:p w:rsidR="001420CD" w:rsidRPr="00AA503D" w:rsidRDefault="001420CD" w:rsidP="00E50F78">
            <w:pPr>
              <w:rPr>
                <w:rFonts w:eastAsia="標楷體"/>
                <w:sz w:val="22"/>
              </w:rPr>
            </w:pPr>
          </w:p>
        </w:tc>
        <w:tc>
          <w:tcPr>
            <w:tcW w:w="613" w:type="dxa"/>
            <w:vMerge/>
            <w:tcBorders>
              <w:bottom w:val="single" w:sz="12" w:space="0" w:color="auto"/>
              <w:right w:val="single" w:sz="12" w:space="0" w:color="auto"/>
            </w:tcBorders>
            <w:vAlign w:val="center"/>
          </w:tcPr>
          <w:p w:rsidR="001420CD" w:rsidRPr="00AA503D" w:rsidRDefault="001420CD" w:rsidP="00E50F78">
            <w:pPr>
              <w:jc w:val="center"/>
              <w:rPr>
                <w:rFonts w:eastAsia="標楷體"/>
                <w:sz w:val="22"/>
              </w:rPr>
            </w:pPr>
          </w:p>
        </w:tc>
      </w:tr>
    </w:tbl>
    <w:p w:rsidR="001420CD" w:rsidRPr="00AA503D" w:rsidRDefault="001420CD" w:rsidP="00BB76FD">
      <w:pPr>
        <w:pStyle w:val="a1"/>
        <w:spacing w:line="200" w:lineRule="exact"/>
        <w:ind w:left="556" w:hangingChars="278" w:hanging="556"/>
        <w:rPr>
          <w:rFonts w:ascii="Times New Roman" w:eastAsia="標楷體"/>
          <w:spacing w:val="0"/>
          <w:sz w:val="20"/>
        </w:rPr>
      </w:pPr>
      <w:r w:rsidRPr="00AA503D">
        <w:rPr>
          <w:rFonts w:ascii="Times New Roman" w:eastAsia="標楷體" w:hint="eastAsia"/>
          <w:spacing w:val="0"/>
          <w:sz w:val="20"/>
        </w:rPr>
        <w:t>註</w:t>
      </w:r>
      <w:r w:rsidRPr="00AA503D">
        <w:rPr>
          <w:rFonts w:ascii="Times New Roman" w:eastAsia="標楷體"/>
          <w:spacing w:val="0"/>
          <w:sz w:val="20"/>
        </w:rPr>
        <w:t>1</w:t>
      </w:r>
      <w:r w:rsidRPr="00AA503D">
        <w:rPr>
          <w:rFonts w:ascii="Times New Roman" w:eastAsia="標楷體" w:hint="eastAsia"/>
          <w:spacing w:val="0"/>
          <w:sz w:val="20"/>
        </w:rPr>
        <w:t>：物品為毒性化學物質多氯聯苯者，請以「聲明毒性化學物質多氯聯苯廢棄物明細表」填寫，本表可不用填寫。</w:t>
      </w:r>
    </w:p>
    <w:p w:rsidR="001420CD" w:rsidRPr="00AA503D" w:rsidRDefault="001420CD" w:rsidP="00BB76FD">
      <w:pPr>
        <w:pStyle w:val="a1"/>
        <w:spacing w:line="200" w:lineRule="exact"/>
        <w:ind w:left="556" w:hangingChars="278" w:hanging="556"/>
        <w:rPr>
          <w:rFonts w:ascii="Times New Roman" w:eastAsia="標楷體"/>
          <w:spacing w:val="0"/>
          <w:sz w:val="20"/>
        </w:rPr>
      </w:pPr>
      <w:r w:rsidRPr="00AA503D">
        <w:rPr>
          <w:rFonts w:ascii="Times New Roman" w:eastAsia="標楷體" w:hint="eastAsia"/>
          <w:spacing w:val="0"/>
          <w:sz w:val="20"/>
        </w:rPr>
        <w:t>註</w:t>
      </w:r>
      <w:r w:rsidRPr="00AA503D">
        <w:rPr>
          <w:rFonts w:ascii="Times New Roman" w:eastAsia="標楷體"/>
          <w:spacing w:val="0"/>
          <w:sz w:val="20"/>
        </w:rPr>
        <w:t>2</w:t>
      </w:r>
      <w:r w:rsidRPr="00AA503D">
        <w:rPr>
          <w:rFonts w:ascii="Times New Roman" w:eastAsia="標楷體" w:hint="eastAsia"/>
          <w:spacing w:val="0"/>
          <w:sz w:val="20"/>
        </w:rPr>
        <w:t>：含量單位以重量百分率（</w:t>
      </w:r>
      <w:r w:rsidRPr="00AA503D">
        <w:rPr>
          <w:rFonts w:ascii="Times New Roman" w:eastAsia="標楷體"/>
          <w:spacing w:val="0"/>
          <w:sz w:val="20"/>
        </w:rPr>
        <w:t>W/W</w:t>
      </w:r>
      <w:r w:rsidRPr="00AA503D">
        <w:rPr>
          <w:rFonts w:ascii="Times New Roman" w:eastAsia="標楷體" w:hint="eastAsia"/>
          <w:spacing w:val="0"/>
          <w:sz w:val="20"/>
        </w:rPr>
        <w:t>）表示，如係氣體者則得以體積百分率（</w:t>
      </w:r>
      <w:r w:rsidRPr="00AA503D">
        <w:rPr>
          <w:rFonts w:ascii="Times New Roman" w:eastAsia="標楷體"/>
          <w:spacing w:val="0"/>
          <w:sz w:val="20"/>
        </w:rPr>
        <w:t>V/V</w:t>
      </w:r>
      <w:r w:rsidRPr="00AA503D">
        <w:rPr>
          <w:rFonts w:ascii="Times New Roman" w:eastAsia="標楷體" w:hint="eastAsia"/>
          <w:spacing w:val="0"/>
          <w:sz w:val="20"/>
        </w:rPr>
        <w:t>）表示。數量單位以重量公制單位（如公噸、公斤）表示。</w:t>
      </w:r>
    </w:p>
    <w:p w:rsidR="001420CD" w:rsidRPr="00AA503D" w:rsidRDefault="001420CD" w:rsidP="00BB76FD">
      <w:pPr>
        <w:pStyle w:val="a1"/>
        <w:spacing w:line="200" w:lineRule="exact"/>
        <w:ind w:left="490" w:hangingChars="245" w:hanging="490"/>
        <w:rPr>
          <w:rFonts w:ascii="Times New Roman" w:eastAsia="標楷體"/>
          <w:spacing w:val="0"/>
          <w:sz w:val="20"/>
        </w:rPr>
      </w:pPr>
      <w:r w:rsidRPr="00AA503D">
        <w:rPr>
          <w:rFonts w:ascii="Times New Roman" w:eastAsia="標楷體" w:hint="eastAsia"/>
          <w:spacing w:val="0"/>
          <w:sz w:val="20"/>
        </w:rPr>
        <w:t>註</w:t>
      </w:r>
      <w:r w:rsidRPr="00AA503D">
        <w:rPr>
          <w:rFonts w:ascii="Times New Roman" w:eastAsia="標楷體"/>
          <w:spacing w:val="0"/>
          <w:sz w:val="20"/>
        </w:rPr>
        <w:t>3</w:t>
      </w:r>
      <w:r w:rsidRPr="00AA503D">
        <w:rPr>
          <w:rFonts w:ascii="Times New Roman" w:eastAsia="標楷體" w:hint="eastAsia"/>
          <w:spacing w:val="0"/>
          <w:sz w:val="20"/>
        </w:rPr>
        <w:t>：預定完成清理時間自填報日起不得超過</w:t>
      </w:r>
      <w:r w:rsidRPr="00AA503D">
        <w:rPr>
          <w:rFonts w:ascii="Times New Roman" w:eastAsia="標楷體"/>
          <w:spacing w:val="0"/>
          <w:sz w:val="20"/>
        </w:rPr>
        <w:t>1</w:t>
      </w:r>
      <w:r w:rsidRPr="00AA503D">
        <w:rPr>
          <w:rFonts w:ascii="Times New Roman" w:eastAsia="標楷體" w:hint="eastAsia"/>
          <w:spacing w:val="0"/>
          <w:sz w:val="20"/>
        </w:rPr>
        <w:t>年。經聲明廢棄之毒性化學物質，應依廢棄物清理法相關規定辦理清理事宜，不得貯存超過廢棄物清理法規範之貯存期限（以當地環保機關函同意當日為計算起始日），否則將依廢棄物清理法相關規定查處，屬有害事業廢棄物者，將處新台幣</w:t>
      </w:r>
      <w:r w:rsidRPr="00AA503D">
        <w:rPr>
          <w:rFonts w:ascii="Times New Roman" w:eastAsia="標楷體"/>
          <w:spacing w:val="0"/>
          <w:sz w:val="20"/>
        </w:rPr>
        <w:t>6</w:t>
      </w:r>
      <w:r w:rsidRPr="00AA503D">
        <w:rPr>
          <w:rFonts w:ascii="Times New Roman" w:eastAsia="標楷體" w:hint="eastAsia"/>
          <w:spacing w:val="0"/>
          <w:sz w:val="20"/>
        </w:rPr>
        <w:t>萬元以上</w:t>
      </w:r>
      <w:r w:rsidRPr="00AA503D">
        <w:rPr>
          <w:rFonts w:ascii="Times New Roman" w:eastAsia="標楷體"/>
          <w:spacing w:val="0"/>
          <w:sz w:val="20"/>
        </w:rPr>
        <w:t>30</w:t>
      </w:r>
      <w:r w:rsidRPr="00AA503D">
        <w:rPr>
          <w:rFonts w:ascii="Times New Roman" w:eastAsia="標楷體" w:hint="eastAsia"/>
          <w:spacing w:val="0"/>
          <w:sz w:val="20"/>
        </w:rPr>
        <w:t>萬元以下罰鍰。經限期改善，屆期仍未完成改善者，按日連續處罰。且如屬應辦理事業廢棄物清理計畫書或應上網申報事業廢棄物清理流向之事業者，亦應依規定辦理提報或變更事業廢棄物清理計畫書，及上網申報清理流向。若有廢棄物相關問題，請撥免付費專線電話</w:t>
      </w:r>
      <w:r w:rsidRPr="00AA503D">
        <w:rPr>
          <w:rFonts w:ascii="Times New Roman" w:eastAsia="標楷體"/>
          <w:spacing w:val="0"/>
          <w:sz w:val="20"/>
        </w:rPr>
        <w:t>0800-059777</w:t>
      </w:r>
      <w:r w:rsidRPr="00AA503D">
        <w:rPr>
          <w:rFonts w:ascii="Times New Roman" w:eastAsia="標楷體" w:hint="eastAsia"/>
          <w:spacing w:val="0"/>
          <w:sz w:val="20"/>
        </w:rPr>
        <w:t>。</w:t>
      </w:r>
    </w:p>
    <w:p w:rsidR="001420CD" w:rsidRPr="00AA503D" w:rsidRDefault="001420CD" w:rsidP="00BB76FD">
      <w:pPr>
        <w:pStyle w:val="a1"/>
        <w:spacing w:line="200" w:lineRule="exact"/>
        <w:ind w:left="556" w:hangingChars="278" w:hanging="556"/>
        <w:rPr>
          <w:rFonts w:ascii="Times New Roman" w:eastAsia="標楷體"/>
          <w:spacing w:val="0"/>
          <w:sz w:val="20"/>
        </w:rPr>
      </w:pPr>
      <w:r w:rsidRPr="00AA503D">
        <w:rPr>
          <w:rFonts w:ascii="Times New Roman" w:eastAsia="標楷體" w:hint="eastAsia"/>
          <w:spacing w:val="0"/>
          <w:sz w:val="20"/>
        </w:rPr>
        <w:t>註</w:t>
      </w:r>
      <w:r w:rsidRPr="00AA503D">
        <w:rPr>
          <w:rFonts w:ascii="Times New Roman" w:eastAsia="標楷體"/>
          <w:spacing w:val="0"/>
          <w:sz w:val="20"/>
        </w:rPr>
        <w:t>4</w:t>
      </w:r>
      <w:r w:rsidRPr="00AA503D">
        <w:rPr>
          <w:rFonts w:ascii="Times New Roman" w:eastAsia="標楷體" w:hint="eastAsia"/>
          <w:spacing w:val="0"/>
          <w:sz w:val="20"/>
        </w:rPr>
        <w:t>：無法依廢棄物清理法令完成清理者不得廢棄。毒性化學物質可退回原製造或販賣者，販賣或轉讓他人、退運出口者不得廢棄。</w:t>
      </w:r>
    </w:p>
    <w:p w:rsidR="001420CD" w:rsidRDefault="001420CD" w:rsidP="00ED43CB">
      <w:pPr>
        <w:pStyle w:val="a1"/>
        <w:spacing w:line="200" w:lineRule="exact"/>
        <w:ind w:left="556" w:hangingChars="278" w:hanging="556"/>
        <w:rPr>
          <w:rFonts w:ascii="Times New Roman" w:eastAsia="標楷體"/>
          <w:spacing w:val="0"/>
          <w:sz w:val="20"/>
        </w:rPr>
      </w:pPr>
      <w:r w:rsidRPr="00ED43CB">
        <w:rPr>
          <w:rFonts w:ascii="Times New Roman" w:eastAsia="標楷體" w:hint="eastAsia"/>
          <w:spacing w:val="0"/>
          <w:sz w:val="20"/>
        </w:rPr>
        <w:t>註</w:t>
      </w:r>
      <w:r w:rsidRPr="00ED43CB">
        <w:rPr>
          <w:rFonts w:ascii="Times New Roman" w:eastAsia="標楷體"/>
          <w:spacing w:val="0"/>
          <w:sz w:val="20"/>
        </w:rPr>
        <w:t>5</w:t>
      </w:r>
      <w:r w:rsidRPr="00ED43CB">
        <w:rPr>
          <w:rFonts w:ascii="Times New Roman" w:eastAsia="標楷體" w:hint="eastAsia"/>
          <w:spacing w:val="0"/>
          <w:sz w:val="20"/>
        </w:rPr>
        <w:t>：另本表不敷使用時，請自行添頁填寫。</w:t>
      </w:r>
    </w:p>
    <w:p w:rsidR="001420CD" w:rsidRPr="00ED43CB" w:rsidRDefault="001420CD" w:rsidP="00ED43CB">
      <w:pPr>
        <w:pStyle w:val="a1"/>
        <w:spacing w:line="200" w:lineRule="exact"/>
        <w:ind w:left="556" w:hangingChars="278" w:hanging="556"/>
        <w:jc w:val="right"/>
        <w:rPr>
          <w:rFonts w:ascii="Times New Roman" w:eastAsia="標楷體"/>
          <w:spacing w:val="0"/>
          <w:sz w:val="20"/>
        </w:rPr>
      </w:pPr>
      <w:r w:rsidRPr="00ED43CB">
        <w:rPr>
          <w:rFonts w:ascii="Times New Roman" w:eastAsia="標楷體"/>
          <w:spacing w:val="0"/>
          <w:sz w:val="20"/>
        </w:rPr>
        <w:t>1380-02-11-03A</w:t>
      </w:r>
    </w:p>
    <w:sectPr w:rsidR="001420CD" w:rsidRPr="00ED43CB" w:rsidSect="00ED43CB">
      <w:pgSz w:w="11907" w:h="16840" w:code="9"/>
      <w:pgMar w:top="851" w:right="1134" w:bottom="851" w:left="1134" w:header="851" w:footer="567"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CD" w:rsidRDefault="001420CD">
      <w:r>
        <w:separator/>
      </w:r>
    </w:p>
  </w:endnote>
  <w:endnote w:type="continuationSeparator" w:id="0">
    <w:p w:rsidR="001420CD" w:rsidRDefault="001420C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CD" w:rsidRDefault="001420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0CD" w:rsidRDefault="00142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CD" w:rsidRDefault="001420CD">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w:t>
    </w:r>
  </w:p>
  <w:p w:rsidR="001420CD" w:rsidRDefault="00142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CD" w:rsidRDefault="001420CD">
      <w:r>
        <w:separator/>
      </w:r>
    </w:p>
  </w:footnote>
  <w:footnote w:type="continuationSeparator" w:id="0">
    <w:p w:rsidR="001420CD" w:rsidRDefault="00142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7AE6"/>
    <w:multiLevelType w:val="hybridMultilevel"/>
    <w:tmpl w:val="D3446028"/>
    <w:lvl w:ilvl="0" w:tplc="0BF2C1FE">
      <w:numFmt w:val="bullet"/>
      <w:lvlText w:val="□"/>
      <w:lvlJc w:val="left"/>
      <w:pPr>
        <w:tabs>
          <w:tab w:val="num" w:pos="285"/>
        </w:tabs>
        <w:ind w:left="285" w:hanging="285"/>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75E7706"/>
    <w:multiLevelType w:val="hybridMultilevel"/>
    <w:tmpl w:val="FFAAC8BA"/>
    <w:lvl w:ilvl="0" w:tplc="C23E4578">
      <w:start w:val="1"/>
      <w:numFmt w:val="decimal"/>
      <w:lvlText w:val="%1."/>
      <w:lvlJc w:val="left"/>
      <w:pPr>
        <w:tabs>
          <w:tab w:val="num" w:pos="945"/>
        </w:tabs>
        <w:ind w:left="945"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AF579B4"/>
    <w:multiLevelType w:val="hybridMultilevel"/>
    <w:tmpl w:val="DAB624E8"/>
    <w:lvl w:ilvl="0" w:tplc="DD661452">
      <w:start w:val="1"/>
      <w:numFmt w:val="taiwaneseCountingThousand"/>
      <w:lvlText w:val="%1、"/>
      <w:lvlJc w:val="left"/>
      <w:pPr>
        <w:tabs>
          <w:tab w:val="num" w:pos="720"/>
        </w:tabs>
        <w:ind w:left="720" w:hanging="480"/>
      </w:pPr>
      <w:rPr>
        <w:rFonts w:cs="Times New Roman"/>
      </w:rPr>
    </w:lvl>
    <w:lvl w:ilvl="1" w:tplc="51C69432">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EC25E13"/>
    <w:multiLevelType w:val="hybridMultilevel"/>
    <w:tmpl w:val="3B78DC48"/>
    <w:lvl w:ilvl="0" w:tplc="50FC62CA">
      <w:numFmt w:val="bullet"/>
      <w:lvlText w:val="□"/>
      <w:lvlJc w:val="left"/>
      <w:pPr>
        <w:tabs>
          <w:tab w:val="num" w:pos="285"/>
        </w:tabs>
        <w:ind w:left="285" w:hanging="285"/>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5623517D"/>
    <w:multiLevelType w:val="hybridMultilevel"/>
    <w:tmpl w:val="FEB27E4E"/>
    <w:lvl w:ilvl="0" w:tplc="87322968">
      <w:start w:val="1"/>
      <w:numFmt w:val="decimal"/>
      <w:lvlText w:val="%1."/>
      <w:lvlJc w:val="left"/>
      <w:pPr>
        <w:tabs>
          <w:tab w:val="num" w:pos="930"/>
        </w:tabs>
        <w:ind w:left="930" w:hanging="360"/>
      </w:pPr>
      <w:rPr>
        <w:rFonts w:cs="Times New Roman" w:hint="eastAsia"/>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5">
    <w:nsid w:val="5F877D66"/>
    <w:multiLevelType w:val="hybridMultilevel"/>
    <w:tmpl w:val="1D28D216"/>
    <w:lvl w:ilvl="0" w:tplc="C23E4578">
      <w:start w:val="1"/>
      <w:numFmt w:val="decimal"/>
      <w:lvlText w:val="%1."/>
      <w:lvlJc w:val="left"/>
      <w:pPr>
        <w:tabs>
          <w:tab w:val="num" w:pos="945"/>
        </w:tabs>
        <w:ind w:left="945"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1E963E3"/>
    <w:multiLevelType w:val="hybridMultilevel"/>
    <w:tmpl w:val="9334B5FA"/>
    <w:lvl w:ilvl="0" w:tplc="C23E4578">
      <w:start w:val="1"/>
      <w:numFmt w:val="decimal"/>
      <w:lvlText w:val="%1."/>
      <w:lvlJc w:val="left"/>
      <w:pPr>
        <w:tabs>
          <w:tab w:val="num" w:pos="945"/>
        </w:tabs>
        <w:ind w:left="945" w:hanging="360"/>
      </w:pPr>
      <w:rPr>
        <w:rFonts w:cs="Times New Roman" w:hint="eastAsia"/>
      </w:rPr>
    </w:lvl>
    <w:lvl w:ilvl="1" w:tplc="04090019" w:tentative="1">
      <w:start w:val="1"/>
      <w:numFmt w:val="ideographTraditional"/>
      <w:lvlText w:val="%2、"/>
      <w:lvlJc w:val="left"/>
      <w:pPr>
        <w:tabs>
          <w:tab w:val="num" w:pos="1545"/>
        </w:tabs>
        <w:ind w:left="1545" w:hanging="480"/>
      </w:pPr>
      <w:rPr>
        <w:rFonts w:cs="Times New Roman"/>
      </w:rPr>
    </w:lvl>
    <w:lvl w:ilvl="2" w:tplc="0409001B" w:tentative="1">
      <w:start w:val="1"/>
      <w:numFmt w:val="lowerRoman"/>
      <w:lvlText w:val="%3."/>
      <w:lvlJc w:val="right"/>
      <w:pPr>
        <w:tabs>
          <w:tab w:val="num" w:pos="2025"/>
        </w:tabs>
        <w:ind w:left="2025" w:hanging="480"/>
      </w:pPr>
      <w:rPr>
        <w:rFonts w:cs="Times New Roman"/>
      </w:rPr>
    </w:lvl>
    <w:lvl w:ilvl="3" w:tplc="0409000F" w:tentative="1">
      <w:start w:val="1"/>
      <w:numFmt w:val="decimal"/>
      <w:lvlText w:val="%4."/>
      <w:lvlJc w:val="left"/>
      <w:pPr>
        <w:tabs>
          <w:tab w:val="num" w:pos="2505"/>
        </w:tabs>
        <w:ind w:left="2505" w:hanging="480"/>
      </w:pPr>
      <w:rPr>
        <w:rFonts w:cs="Times New Roman"/>
      </w:rPr>
    </w:lvl>
    <w:lvl w:ilvl="4" w:tplc="04090019" w:tentative="1">
      <w:start w:val="1"/>
      <w:numFmt w:val="ideographTraditional"/>
      <w:lvlText w:val="%5、"/>
      <w:lvlJc w:val="left"/>
      <w:pPr>
        <w:tabs>
          <w:tab w:val="num" w:pos="2985"/>
        </w:tabs>
        <w:ind w:left="2985" w:hanging="480"/>
      </w:pPr>
      <w:rPr>
        <w:rFonts w:cs="Times New Roman"/>
      </w:rPr>
    </w:lvl>
    <w:lvl w:ilvl="5" w:tplc="0409001B" w:tentative="1">
      <w:start w:val="1"/>
      <w:numFmt w:val="lowerRoman"/>
      <w:lvlText w:val="%6."/>
      <w:lvlJc w:val="right"/>
      <w:pPr>
        <w:tabs>
          <w:tab w:val="num" w:pos="3465"/>
        </w:tabs>
        <w:ind w:left="3465" w:hanging="480"/>
      </w:pPr>
      <w:rPr>
        <w:rFonts w:cs="Times New Roman"/>
      </w:rPr>
    </w:lvl>
    <w:lvl w:ilvl="6" w:tplc="0409000F" w:tentative="1">
      <w:start w:val="1"/>
      <w:numFmt w:val="decimal"/>
      <w:lvlText w:val="%7."/>
      <w:lvlJc w:val="left"/>
      <w:pPr>
        <w:tabs>
          <w:tab w:val="num" w:pos="3945"/>
        </w:tabs>
        <w:ind w:left="3945" w:hanging="480"/>
      </w:pPr>
      <w:rPr>
        <w:rFonts w:cs="Times New Roman"/>
      </w:rPr>
    </w:lvl>
    <w:lvl w:ilvl="7" w:tplc="04090019" w:tentative="1">
      <w:start w:val="1"/>
      <w:numFmt w:val="ideographTraditional"/>
      <w:lvlText w:val="%8、"/>
      <w:lvlJc w:val="left"/>
      <w:pPr>
        <w:tabs>
          <w:tab w:val="num" w:pos="4425"/>
        </w:tabs>
        <w:ind w:left="4425" w:hanging="480"/>
      </w:pPr>
      <w:rPr>
        <w:rFonts w:cs="Times New Roman"/>
      </w:rPr>
    </w:lvl>
    <w:lvl w:ilvl="8" w:tplc="0409001B" w:tentative="1">
      <w:start w:val="1"/>
      <w:numFmt w:val="lowerRoman"/>
      <w:lvlText w:val="%9."/>
      <w:lvlJc w:val="right"/>
      <w:pPr>
        <w:tabs>
          <w:tab w:val="num" w:pos="4905"/>
        </w:tabs>
        <w:ind w:left="4905" w:hanging="480"/>
      </w:pPr>
      <w:rPr>
        <w:rFonts w:cs="Times New Roman"/>
      </w:rPr>
    </w:lvl>
  </w:abstractNum>
  <w:abstractNum w:abstractNumId="7">
    <w:nsid w:val="6A5D3948"/>
    <w:multiLevelType w:val="hybridMultilevel"/>
    <w:tmpl w:val="C088BD10"/>
    <w:lvl w:ilvl="0" w:tplc="5486FF5A">
      <w:start w:val="1"/>
      <w:numFmt w:val="decimal"/>
      <w:lvlText w:val="%1."/>
      <w:lvlJc w:val="left"/>
      <w:pPr>
        <w:tabs>
          <w:tab w:val="num" w:pos="920"/>
        </w:tabs>
        <w:ind w:left="920" w:hanging="360"/>
      </w:pPr>
      <w:rPr>
        <w:rFonts w:cs="Times New Roman" w:hint="eastAsia"/>
      </w:rPr>
    </w:lvl>
    <w:lvl w:ilvl="1" w:tplc="04090019" w:tentative="1">
      <w:start w:val="1"/>
      <w:numFmt w:val="ideographTraditional"/>
      <w:lvlText w:val="%2、"/>
      <w:lvlJc w:val="left"/>
      <w:pPr>
        <w:tabs>
          <w:tab w:val="num" w:pos="1520"/>
        </w:tabs>
        <w:ind w:left="1520" w:hanging="480"/>
      </w:pPr>
      <w:rPr>
        <w:rFonts w:cs="Times New Roman"/>
      </w:rPr>
    </w:lvl>
    <w:lvl w:ilvl="2" w:tplc="0409001B" w:tentative="1">
      <w:start w:val="1"/>
      <w:numFmt w:val="lowerRoman"/>
      <w:lvlText w:val="%3."/>
      <w:lvlJc w:val="right"/>
      <w:pPr>
        <w:tabs>
          <w:tab w:val="num" w:pos="2000"/>
        </w:tabs>
        <w:ind w:left="2000" w:hanging="480"/>
      </w:pPr>
      <w:rPr>
        <w:rFonts w:cs="Times New Roman"/>
      </w:rPr>
    </w:lvl>
    <w:lvl w:ilvl="3" w:tplc="0409000F" w:tentative="1">
      <w:start w:val="1"/>
      <w:numFmt w:val="decimal"/>
      <w:lvlText w:val="%4."/>
      <w:lvlJc w:val="left"/>
      <w:pPr>
        <w:tabs>
          <w:tab w:val="num" w:pos="2480"/>
        </w:tabs>
        <w:ind w:left="2480" w:hanging="480"/>
      </w:pPr>
      <w:rPr>
        <w:rFonts w:cs="Times New Roman"/>
      </w:rPr>
    </w:lvl>
    <w:lvl w:ilvl="4" w:tplc="04090019" w:tentative="1">
      <w:start w:val="1"/>
      <w:numFmt w:val="ideographTraditional"/>
      <w:lvlText w:val="%5、"/>
      <w:lvlJc w:val="left"/>
      <w:pPr>
        <w:tabs>
          <w:tab w:val="num" w:pos="2960"/>
        </w:tabs>
        <w:ind w:left="2960" w:hanging="480"/>
      </w:pPr>
      <w:rPr>
        <w:rFonts w:cs="Times New Roman"/>
      </w:rPr>
    </w:lvl>
    <w:lvl w:ilvl="5" w:tplc="0409001B" w:tentative="1">
      <w:start w:val="1"/>
      <w:numFmt w:val="lowerRoman"/>
      <w:lvlText w:val="%6."/>
      <w:lvlJc w:val="right"/>
      <w:pPr>
        <w:tabs>
          <w:tab w:val="num" w:pos="3440"/>
        </w:tabs>
        <w:ind w:left="3440" w:hanging="480"/>
      </w:pPr>
      <w:rPr>
        <w:rFonts w:cs="Times New Roman"/>
      </w:rPr>
    </w:lvl>
    <w:lvl w:ilvl="6" w:tplc="0409000F" w:tentative="1">
      <w:start w:val="1"/>
      <w:numFmt w:val="decimal"/>
      <w:lvlText w:val="%7."/>
      <w:lvlJc w:val="left"/>
      <w:pPr>
        <w:tabs>
          <w:tab w:val="num" w:pos="3920"/>
        </w:tabs>
        <w:ind w:left="3920" w:hanging="480"/>
      </w:pPr>
      <w:rPr>
        <w:rFonts w:cs="Times New Roman"/>
      </w:rPr>
    </w:lvl>
    <w:lvl w:ilvl="7" w:tplc="04090019" w:tentative="1">
      <w:start w:val="1"/>
      <w:numFmt w:val="ideographTraditional"/>
      <w:lvlText w:val="%8、"/>
      <w:lvlJc w:val="left"/>
      <w:pPr>
        <w:tabs>
          <w:tab w:val="num" w:pos="4400"/>
        </w:tabs>
        <w:ind w:left="4400" w:hanging="480"/>
      </w:pPr>
      <w:rPr>
        <w:rFonts w:cs="Times New Roman"/>
      </w:rPr>
    </w:lvl>
    <w:lvl w:ilvl="8" w:tplc="0409001B" w:tentative="1">
      <w:start w:val="1"/>
      <w:numFmt w:val="lowerRoman"/>
      <w:lvlText w:val="%9."/>
      <w:lvlJc w:val="right"/>
      <w:pPr>
        <w:tabs>
          <w:tab w:val="num" w:pos="4880"/>
        </w:tabs>
        <w:ind w:left="4880" w:hanging="480"/>
      </w:pPr>
      <w:rPr>
        <w:rFonts w:cs="Times New Roman"/>
      </w:rPr>
    </w:lvl>
  </w:abstractNum>
  <w:abstractNum w:abstractNumId="8">
    <w:nsid w:val="787E3BD0"/>
    <w:multiLevelType w:val="hybridMultilevel"/>
    <w:tmpl w:val="C44C169A"/>
    <w:lvl w:ilvl="0" w:tplc="C23E4578">
      <w:start w:val="1"/>
      <w:numFmt w:val="decimal"/>
      <w:lvlText w:val="%1."/>
      <w:lvlJc w:val="left"/>
      <w:pPr>
        <w:tabs>
          <w:tab w:val="num" w:pos="945"/>
        </w:tabs>
        <w:ind w:left="945"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97E26E7"/>
    <w:multiLevelType w:val="hybridMultilevel"/>
    <w:tmpl w:val="BE0663A2"/>
    <w:lvl w:ilvl="0" w:tplc="3D2AFF2C">
      <w:start w:val="1"/>
      <w:numFmt w:val="decimal"/>
      <w:lvlText w:val="%1."/>
      <w:lvlJc w:val="left"/>
      <w:pPr>
        <w:tabs>
          <w:tab w:val="num" w:pos="945"/>
        </w:tabs>
        <w:ind w:left="945" w:hanging="360"/>
      </w:pPr>
      <w:rPr>
        <w:rFonts w:cs="Times New Roman" w:hint="eastAsia"/>
      </w:rPr>
    </w:lvl>
    <w:lvl w:ilvl="1" w:tplc="04090019" w:tentative="1">
      <w:start w:val="1"/>
      <w:numFmt w:val="ideographTraditional"/>
      <w:lvlText w:val="%2、"/>
      <w:lvlJc w:val="left"/>
      <w:pPr>
        <w:tabs>
          <w:tab w:val="num" w:pos="1545"/>
        </w:tabs>
        <w:ind w:left="1545" w:hanging="480"/>
      </w:pPr>
      <w:rPr>
        <w:rFonts w:cs="Times New Roman"/>
      </w:rPr>
    </w:lvl>
    <w:lvl w:ilvl="2" w:tplc="0409001B" w:tentative="1">
      <w:start w:val="1"/>
      <w:numFmt w:val="lowerRoman"/>
      <w:lvlText w:val="%3."/>
      <w:lvlJc w:val="right"/>
      <w:pPr>
        <w:tabs>
          <w:tab w:val="num" w:pos="2025"/>
        </w:tabs>
        <w:ind w:left="2025" w:hanging="480"/>
      </w:pPr>
      <w:rPr>
        <w:rFonts w:cs="Times New Roman"/>
      </w:rPr>
    </w:lvl>
    <w:lvl w:ilvl="3" w:tplc="0409000F" w:tentative="1">
      <w:start w:val="1"/>
      <w:numFmt w:val="decimal"/>
      <w:lvlText w:val="%4."/>
      <w:lvlJc w:val="left"/>
      <w:pPr>
        <w:tabs>
          <w:tab w:val="num" w:pos="2505"/>
        </w:tabs>
        <w:ind w:left="2505" w:hanging="480"/>
      </w:pPr>
      <w:rPr>
        <w:rFonts w:cs="Times New Roman"/>
      </w:rPr>
    </w:lvl>
    <w:lvl w:ilvl="4" w:tplc="04090019" w:tentative="1">
      <w:start w:val="1"/>
      <w:numFmt w:val="ideographTraditional"/>
      <w:lvlText w:val="%5、"/>
      <w:lvlJc w:val="left"/>
      <w:pPr>
        <w:tabs>
          <w:tab w:val="num" w:pos="2985"/>
        </w:tabs>
        <w:ind w:left="2985" w:hanging="480"/>
      </w:pPr>
      <w:rPr>
        <w:rFonts w:cs="Times New Roman"/>
      </w:rPr>
    </w:lvl>
    <w:lvl w:ilvl="5" w:tplc="0409001B" w:tentative="1">
      <w:start w:val="1"/>
      <w:numFmt w:val="lowerRoman"/>
      <w:lvlText w:val="%6."/>
      <w:lvlJc w:val="right"/>
      <w:pPr>
        <w:tabs>
          <w:tab w:val="num" w:pos="3465"/>
        </w:tabs>
        <w:ind w:left="3465" w:hanging="480"/>
      </w:pPr>
      <w:rPr>
        <w:rFonts w:cs="Times New Roman"/>
      </w:rPr>
    </w:lvl>
    <w:lvl w:ilvl="6" w:tplc="0409000F" w:tentative="1">
      <w:start w:val="1"/>
      <w:numFmt w:val="decimal"/>
      <w:lvlText w:val="%7."/>
      <w:lvlJc w:val="left"/>
      <w:pPr>
        <w:tabs>
          <w:tab w:val="num" w:pos="3945"/>
        </w:tabs>
        <w:ind w:left="3945" w:hanging="480"/>
      </w:pPr>
      <w:rPr>
        <w:rFonts w:cs="Times New Roman"/>
      </w:rPr>
    </w:lvl>
    <w:lvl w:ilvl="7" w:tplc="04090019" w:tentative="1">
      <w:start w:val="1"/>
      <w:numFmt w:val="ideographTraditional"/>
      <w:lvlText w:val="%8、"/>
      <w:lvlJc w:val="left"/>
      <w:pPr>
        <w:tabs>
          <w:tab w:val="num" w:pos="4425"/>
        </w:tabs>
        <w:ind w:left="4425" w:hanging="480"/>
      </w:pPr>
      <w:rPr>
        <w:rFonts w:cs="Times New Roman"/>
      </w:rPr>
    </w:lvl>
    <w:lvl w:ilvl="8" w:tplc="0409001B" w:tentative="1">
      <w:start w:val="1"/>
      <w:numFmt w:val="lowerRoman"/>
      <w:lvlText w:val="%9."/>
      <w:lvlJc w:val="right"/>
      <w:pPr>
        <w:tabs>
          <w:tab w:val="num" w:pos="4905"/>
        </w:tabs>
        <w:ind w:left="4905" w:hanging="480"/>
      </w:pPr>
      <w:rPr>
        <w:rFonts w:cs="Times New Roman"/>
      </w:rPr>
    </w:lvl>
  </w:abstractNum>
  <w:abstractNum w:abstractNumId="10">
    <w:nsid w:val="7D3F2AFF"/>
    <w:multiLevelType w:val="hybridMultilevel"/>
    <w:tmpl w:val="EF8A371C"/>
    <w:lvl w:ilvl="0" w:tplc="AFDC21B2">
      <w:start w:val="1"/>
      <w:numFmt w:val="ideographLegalTradition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0"/>
  </w:num>
  <w:num w:numId="2">
    <w:abstractNumId w:val="4"/>
  </w:num>
  <w:num w:numId="3">
    <w:abstractNumId w:val="7"/>
  </w:num>
  <w:num w:numId="4">
    <w:abstractNumId w:val="9"/>
  </w:num>
  <w:num w:numId="5">
    <w:abstractNumId w:val="6"/>
  </w:num>
  <w:num w:numId="6">
    <w:abstractNumId w:val="3"/>
  </w:num>
  <w:num w:numId="7">
    <w:abstractNumId w:val="5"/>
  </w:num>
  <w:num w:numId="8">
    <w:abstractNumId w:val="1"/>
  </w:num>
  <w:num w:numId="9">
    <w:abstractNumId w:val="8"/>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6FD"/>
    <w:rsid w:val="0000039B"/>
    <w:rsid w:val="00002698"/>
    <w:rsid w:val="000036D1"/>
    <w:rsid w:val="000077BB"/>
    <w:rsid w:val="00013211"/>
    <w:rsid w:val="000179A1"/>
    <w:rsid w:val="00023CB3"/>
    <w:rsid w:val="00024DAE"/>
    <w:rsid w:val="0002592A"/>
    <w:rsid w:val="00026904"/>
    <w:rsid w:val="00027BA6"/>
    <w:rsid w:val="000307E7"/>
    <w:rsid w:val="000314BD"/>
    <w:rsid w:val="00035808"/>
    <w:rsid w:val="00037250"/>
    <w:rsid w:val="00040A32"/>
    <w:rsid w:val="00045486"/>
    <w:rsid w:val="00045B2D"/>
    <w:rsid w:val="00046F49"/>
    <w:rsid w:val="000515D1"/>
    <w:rsid w:val="000526E6"/>
    <w:rsid w:val="000529FC"/>
    <w:rsid w:val="00052FD7"/>
    <w:rsid w:val="00056AD6"/>
    <w:rsid w:val="00063244"/>
    <w:rsid w:val="0006698D"/>
    <w:rsid w:val="00067DF0"/>
    <w:rsid w:val="00070FB1"/>
    <w:rsid w:val="00074B88"/>
    <w:rsid w:val="00075E15"/>
    <w:rsid w:val="00077CE5"/>
    <w:rsid w:val="000810D3"/>
    <w:rsid w:val="0008182A"/>
    <w:rsid w:val="00081DBF"/>
    <w:rsid w:val="00082F99"/>
    <w:rsid w:val="000839A1"/>
    <w:rsid w:val="00085F21"/>
    <w:rsid w:val="00086458"/>
    <w:rsid w:val="00087507"/>
    <w:rsid w:val="00090061"/>
    <w:rsid w:val="00092F26"/>
    <w:rsid w:val="000932C3"/>
    <w:rsid w:val="00093A54"/>
    <w:rsid w:val="00094823"/>
    <w:rsid w:val="000A14F4"/>
    <w:rsid w:val="000A5287"/>
    <w:rsid w:val="000A63D3"/>
    <w:rsid w:val="000B063D"/>
    <w:rsid w:val="000B11F4"/>
    <w:rsid w:val="000B17B1"/>
    <w:rsid w:val="000B1BCC"/>
    <w:rsid w:val="000B4B5D"/>
    <w:rsid w:val="000B5B2B"/>
    <w:rsid w:val="000B655F"/>
    <w:rsid w:val="000C664D"/>
    <w:rsid w:val="000C6951"/>
    <w:rsid w:val="000C766D"/>
    <w:rsid w:val="000D3FCD"/>
    <w:rsid w:val="000D493F"/>
    <w:rsid w:val="000E2D31"/>
    <w:rsid w:val="000E63A7"/>
    <w:rsid w:val="000F0E1C"/>
    <w:rsid w:val="000F4CD0"/>
    <w:rsid w:val="000F4D76"/>
    <w:rsid w:val="000F5DF4"/>
    <w:rsid w:val="000F6515"/>
    <w:rsid w:val="000F78DA"/>
    <w:rsid w:val="00102993"/>
    <w:rsid w:val="00106561"/>
    <w:rsid w:val="0011295F"/>
    <w:rsid w:val="00117DAE"/>
    <w:rsid w:val="00123A65"/>
    <w:rsid w:val="00127310"/>
    <w:rsid w:val="001321CF"/>
    <w:rsid w:val="00133323"/>
    <w:rsid w:val="00137B67"/>
    <w:rsid w:val="00141A98"/>
    <w:rsid w:val="001420CD"/>
    <w:rsid w:val="00143065"/>
    <w:rsid w:val="00144BD2"/>
    <w:rsid w:val="00145478"/>
    <w:rsid w:val="0015464A"/>
    <w:rsid w:val="001558F9"/>
    <w:rsid w:val="0015613B"/>
    <w:rsid w:val="00160534"/>
    <w:rsid w:val="00160D83"/>
    <w:rsid w:val="0016153F"/>
    <w:rsid w:val="0016299A"/>
    <w:rsid w:val="00165BB2"/>
    <w:rsid w:val="0016679B"/>
    <w:rsid w:val="00166BAB"/>
    <w:rsid w:val="0017340D"/>
    <w:rsid w:val="0017402E"/>
    <w:rsid w:val="00177022"/>
    <w:rsid w:val="00177E35"/>
    <w:rsid w:val="0018195C"/>
    <w:rsid w:val="001824C5"/>
    <w:rsid w:val="001848A3"/>
    <w:rsid w:val="001868AE"/>
    <w:rsid w:val="00186E39"/>
    <w:rsid w:val="00193455"/>
    <w:rsid w:val="00195F3A"/>
    <w:rsid w:val="001A02C0"/>
    <w:rsid w:val="001A0EB1"/>
    <w:rsid w:val="001A4104"/>
    <w:rsid w:val="001A6164"/>
    <w:rsid w:val="001B0379"/>
    <w:rsid w:val="001B3B70"/>
    <w:rsid w:val="001B5204"/>
    <w:rsid w:val="001B5F24"/>
    <w:rsid w:val="001B5F6F"/>
    <w:rsid w:val="001C2A82"/>
    <w:rsid w:val="001C2F2E"/>
    <w:rsid w:val="001D0937"/>
    <w:rsid w:val="001D10EC"/>
    <w:rsid w:val="001D22EC"/>
    <w:rsid w:val="001E1C10"/>
    <w:rsid w:val="001E2C9D"/>
    <w:rsid w:val="001E344C"/>
    <w:rsid w:val="001E5915"/>
    <w:rsid w:val="001E63AD"/>
    <w:rsid w:val="001F1012"/>
    <w:rsid w:val="001F1FA3"/>
    <w:rsid w:val="001F65AB"/>
    <w:rsid w:val="002031D6"/>
    <w:rsid w:val="00205B4D"/>
    <w:rsid w:val="00206135"/>
    <w:rsid w:val="00206FDC"/>
    <w:rsid w:val="00217333"/>
    <w:rsid w:val="00234170"/>
    <w:rsid w:val="002372EF"/>
    <w:rsid w:val="00237A00"/>
    <w:rsid w:val="00241DF5"/>
    <w:rsid w:val="002426FA"/>
    <w:rsid w:val="00243288"/>
    <w:rsid w:val="002432D5"/>
    <w:rsid w:val="00245000"/>
    <w:rsid w:val="00250AA4"/>
    <w:rsid w:val="00255D83"/>
    <w:rsid w:val="0025737B"/>
    <w:rsid w:val="0026156B"/>
    <w:rsid w:val="00264B18"/>
    <w:rsid w:val="002728D2"/>
    <w:rsid w:val="002737C0"/>
    <w:rsid w:val="002778D7"/>
    <w:rsid w:val="00280513"/>
    <w:rsid w:val="0028445F"/>
    <w:rsid w:val="0028506E"/>
    <w:rsid w:val="002874C2"/>
    <w:rsid w:val="00293BEC"/>
    <w:rsid w:val="0029409A"/>
    <w:rsid w:val="00297FC6"/>
    <w:rsid w:val="002A1E1D"/>
    <w:rsid w:val="002B01C5"/>
    <w:rsid w:val="002B139E"/>
    <w:rsid w:val="002B3340"/>
    <w:rsid w:val="002B471F"/>
    <w:rsid w:val="002B67A6"/>
    <w:rsid w:val="002B67A8"/>
    <w:rsid w:val="002B67F7"/>
    <w:rsid w:val="002B7A52"/>
    <w:rsid w:val="002C1D6E"/>
    <w:rsid w:val="002C407A"/>
    <w:rsid w:val="002D4104"/>
    <w:rsid w:val="002D4931"/>
    <w:rsid w:val="002D741F"/>
    <w:rsid w:val="002D7FEB"/>
    <w:rsid w:val="002E022B"/>
    <w:rsid w:val="002E0613"/>
    <w:rsid w:val="002E0F1A"/>
    <w:rsid w:val="002E6A8C"/>
    <w:rsid w:val="002E778B"/>
    <w:rsid w:val="002F0803"/>
    <w:rsid w:val="002F1419"/>
    <w:rsid w:val="002F6458"/>
    <w:rsid w:val="002F7447"/>
    <w:rsid w:val="00300D79"/>
    <w:rsid w:val="003021B0"/>
    <w:rsid w:val="00306503"/>
    <w:rsid w:val="0031342E"/>
    <w:rsid w:val="0031527B"/>
    <w:rsid w:val="0031783C"/>
    <w:rsid w:val="003208CF"/>
    <w:rsid w:val="00323FD9"/>
    <w:rsid w:val="00325DD7"/>
    <w:rsid w:val="00332C6E"/>
    <w:rsid w:val="00333DDE"/>
    <w:rsid w:val="003403DD"/>
    <w:rsid w:val="003439A8"/>
    <w:rsid w:val="003454CF"/>
    <w:rsid w:val="00346951"/>
    <w:rsid w:val="00347AFB"/>
    <w:rsid w:val="0035057E"/>
    <w:rsid w:val="003529B3"/>
    <w:rsid w:val="0036252E"/>
    <w:rsid w:val="00380E1D"/>
    <w:rsid w:val="003875AE"/>
    <w:rsid w:val="00390F6A"/>
    <w:rsid w:val="0039227D"/>
    <w:rsid w:val="00392E67"/>
    <w:rsid w:val="003A07B7"/>
    <w:rsid w:val="003A268E"/>
    <w:rsid w:val="003A2716"/>
    <w:rsid w:val="003A5A75"/>
    <w:rsid w:val="003A7213"/>
    <w:rsid w:val="003A7B15"/>
    <w:rsid w:val="003B1D85"/>
    <w:rsid w:val="003B3EFA"/>
    <w:rsid w:val="003B48F1"/>
    <w:rsid w:val="003B4935"/>
    <w:rsid w:val="003B4FD5"/>
    <w:rsid w:val="003C24EC"/>
    <w:rsid w:val="003C28A4"/>
    <w:rsid w:val="003C6BC3"/>
    <w:rsid w:val="003D36C6"/>
    <w:rsid w:val="003D3C9E"/>
    <w:rsid w:val="003E07FC"/>
    <w:rsid w:val="003E681F"/>
    <w:rsid w:val="003F23C8"/>
    <w:rsid w:val="003F2508"/>
    <w:rsid w:val="003F25B9"/>
    <w:rsid w:val="003F27FB"/>
    <w:rsid w:val="003F354C"/>
    <w:rsid w:val="003F3E12"/>
    <w:rsid w:val="003F5083"/>
    <w:rsid w:val="004007AE"/>
    <w:rsid w:val="004011A6"/>
    <w:rsid w:val="00412EA3"/>
    <w:rsid w:val="00417AE8"/>
    <w:rsid w:val="00421D86"/>
    <w:rsid w:val="00422030"/>
    <w:rsid w:val="00423260"/>
    <w:rsid w:val="00425CF5"/>
    <w:rsid w:val="0042735A"/>
    <w:rsid w:val="00431C17"/>
    <w:rsid w:val="00432427"/>
    <w:rsid w:val="0043256E"/>
    <w:rsid w:val="004328BF"/>
    <w:rsid w:val="0043485F"/>
    <w:rsid w:val="004374C9"/>
    <w:rsid w:val="00443100"/>
    <w:rsid w:val="00443152"/>
    <w:rsid w:val="004432F2"/>
    <w:rsid w:val="00444102"/>
    <w:rsid w:val="00445439"/>
    <w:rsid w:val="00445AC5"/>
    <w:rsid w:val="0044609D"/>
    <w:rsid w:val="0044643F"/>
    <w:rsid w:val="004467C2"/>
    <w:rsid w:val="0044680C"/>
    <w:rsid w:val="00450963"/>
    <w:rsid w:val="00451737"/>
    <w:rsid w:val="00453048"/>
    <w:rsid w:val="00453FF8"/>
    <w:rsid w:val="00457977"/>
    <w:rsid w:val="00460153"/>
    <w:rsid w:val="00461A36"/>
    <w:rsid w:val="004625FA"/>
    <w:rsid w:val="00462DC0"/>
    <w:rsid w:val="004643B3"/>
    <w:rsid w:val="00464C59"/>
    <w:rsid w:val="00472C60"/>
    <w:rsid w:val="00475994"/>
    <w:rsid w:val="00477F0E"/>
    <w:rsid w:val="0048677F"/>
    <w:rsid w:val="00487E93"/>
    <w:rsid w:val="00496BAA"/>
    <w:rsid w:val="0049708D"/>
    <w:rsid w:val="004970BD"/>
    <w:rsid w:val="004A0A9C"/>
    <w:rsid w:val="004A4330"/>
    <w:rsid w:val="004A4A15"/>
    <w:rsid w:val="004B18B3"/>
    <w:rsid w:val="004C0D86"/>
    <w:rsid w:val="004C32F6"/>
    <w:rsid w:val="004C5871"/>
    <w:rsid w:val="004C6EA7"/>
    <w:rsid w:val="004C7F3D"/>
    <w:rsid w:val="004D089F"/>
    <w:rsid w:val="004D24F0"/>
    <w:rsid w:val="004D5A84"/>
    <w:rsid w:val="004D7C30"/>
    <w:rsid w:val="004E2034"/>
    <w:rsid w:val="004E2220"/>
    <w:rsid w:val="004E49E9"/>
    <w:rsid w:val="004E49EB"/>
    <w:rsid w:val="004E6D13"/>
    <w:rsid w:val="004E7C51"/>
    <w:rsid w:val="004F2515"/>
    <w:rsid w:val="004F5574"/>
    <w:rsid w:val="004F68EB"/>
    <w:rsid w:val="00501010"/>
    <w:rsid w:val="00501560"/>
    <w:rsid w:val="0050185F"/>
    <w:rsid w:val="00503399"/>
    <w:rsid w:val="00506C14"/>
    <w:rsid w:val="00510F2E"/>
    <w:rsid w:val="005128F0"/>
    <w:rsid w:val="00521DA5"/>
    <w:rsid w:val="00525272"/>
    <w:rsid w:val="005300AE"/>
    <w:rsid w:val="00530B31"/>
    <w:rsid w:val="00532EEE"/>
    <w:rsid w:val="00534B76"/>
    <w:rsid w:val="00535BBB"/>
    <w:rsid w:val="00536A88"/>
    <w:rsid w:val="00536FD1"/>
    <w:rsid w:val="00537342"/>
    <w:rsid w:val="00551A9F"/>
    <w:rsid w:val="00555F3C"/>
    <w:rsid w:val="005560BC"/>
    <w:rsid w:val="00560931"/>
    <w:rsid w:val="0056481B"/>
    <w:rsid w:val="0057169C"/>
    <w:rsid w:val="00572175"/>
    <w:rsid w:val="00576EE1"/>
    <w:rsid w:val="00577F80"/>
    <w:rsid w:val="00582666"/>
    <w:rsid w:val="00582958"/>
    <w:rsid w:val="00583145"/>
    <w:rsid w:val="005857F6"/>
    <w:rsid w:val="00586B9C"/>
    <w:rsid w:val="00593DEF"/>
    <w:rsid w:val="005A38B0"/>
    <w:rsid w:val="005B092E"/>
    <w:rsid w:val="005B1444"/>
    <w:rsid w:val="005B499D"/>
    <w:rsid w:val="005C22B2"/>
    <w:rsid w:val="005C49D1"/>
    <w:rsid w:val="005D22B3"/>
    <w:rsid w:val="005D5B93"/>
    <w:rsid w:val="005D6FC6"/>
    <w:rsid w:val="005F1BF9"/>
    <w:rsid w:val="005F1D9E"/>
    <w:rsid w:val="00602DD8"/>
    <w:rsid w:val="0060308F"/>
    <w:rsid w:val="0060405D"/>
    <w:rsid w:val="00604F9A"/>
    <w:rsid w:val="0060528D"/>
    <w:rsid w:val="0060582E"/>
    <w:rsid w:val="0061089D"/>
    <w:rsid w:val="00615F04"/>
    <w:rsid w:val="006175B2"/>
    <w:rsid w:val="006216F2"/>
    <w:rsid w:val="00624A78"/>
    <w:rsid w:val="00625E6E"/>
    <w:rsid w:val="0063286F"/>
    <w:rsid w:val="006344A3"/>
    <w:rsid w:val="00635EE7"/>
    <w:rsid w:val="00637468"/>
    <w:rsid w:val="00637C5D"/>
    <w:rsid w:val="00640342"/>
    <w:rsid w:val="0064101B"/>
    <w:rsid w:val="00644D9B"/>
    <w:rsid w:val="00647312"/>
    <w:rsid w:val="00653AF8"/>
    <w:rsid w:val="00654ED7"/>
    <w:rsid w:val="006566F3"/>
    <w:rsid w:val="00657ED4"/>
    <w:rsid w:val="00664ACC"/>
    <w:rsid w:val="00664E63"/>
    <w:rsid w:val="00671058"/>
    <w:rsid w:val="00672E8B"/>
    <w:rsid w:val="00673DA2"/>
    <w:rsid w:val="00675C9F"/>
    <w:rsid w:val="00681A91"/>
    <w:rsid w:val="006838BE"/>
    <w:rsid w:val="00684C6A"/>
    <w:rsid w:val="00690943"/>
    <w:rsid w:val="00692E86"/>
    <w:rsid w:val="00696A7B"/>
    <w:rsid w:val="006A074E"/>
    <w:rsid w:val="006A247A"/>
    <w:rsid w:val="006A7EBB"/>
    <w:rsid w:val="006B286D"/>
    <w:rsid w:val="006B3605"/>
    <w:rsid w:val="006B3914"/>
    <w:rsid w:val="006B4185"/>
    <w:rsid w:val="006B4F00"/>
    <w:rsid w:val="006C251B"/>
    <w:rsid w:val="006C64BC"/>
    <w:rsid w:val="006C69DB"/>
    <w:rsid w:val="006C7A33"/>
    <w:rsid w:val="006D47E4"/>
    <w:rsid w:val="006D7E17"/>
    <w:rsid w:val="006E0CD8"/>
    <w:rsid w:val="006E4C1E"/>
    <w:rsid w:val="006E6D64"/>
    <w:rsid w:val="006E782A"/>
    <w:rsid w:val="006F0B9A"/>
    <w:rsid w:val="006F20D8"/>
    <w:rsid w:val="006F3727"/>
    <w:rsid w:val="006F3F51"/>
    <w:rsid w:val="006F65B6"/>
    <w:rsid w:val="0070191D"/>
    <w:rsid w:val="007036BA"/>
    <w:rsid w:val="007066E2"/>
    <w:rsid w:val="00706EB5"/>
    <w:rsid w:val="0071211A"/>
    <w:rsid w:val="0071765A"/>
    <w:rsid w:val="00721A26"/>
    <w:rsid w:val="00722538"/>
    <w:rsid w:val="0072437A"/>
    <w:rsid w:val="00725A5B"/>
    <w:rsid w:val="00727E7A"/>
    <w:rsid w:val="0074124C"/>
    <w:rsid w:val="0074372C"/>
    <w:rsid w:val="00752F5C"/>
    <w:rsid w:val="00753DEF"/>
    <w:rsid w:val="00754348"/>
    <w:rsid w:val="007549C5"/>
    <w:rsid w:val="00760B7E"/>
    <w:rsid w:val="00766532"/>
    <w:rsid w:val="00766CCA"/>
    <w:rsid w:val="00771542"/>
    <w:rsid w:val="00771781"/>
    <w:rsid w:val="00771BFF"/>
    <w:rsid w:val="00774A83"/>
    <w:rsid w:val="007753A5"/>
    <w:rsid w:val="00776612"/>
    <w:rsid w:val="007775A1"/>
    <w:rsid w:val="00787B17"/>
    <w:rsid w:val="00791B6E"/>
    <w:rsid w:val="00793155"/>
    <w:rsid w:val="00794E9D"/>
    <w:rsid w:val="007A339D"/>
    <w:rsid w:val="007A40A5"/>
    <w:rsid w:val="007A67C2"/>
    <w:rsid w:val="007C2BDC"/>
    <w:rsid w:val="007C2F40"/>
    <w:rsid w:val="007C46F5"/>
    <w:rsid w:val="007D1995"/>
    <w:rsid w:val="007D2F6D"/>
    <w:rsid w:val="007D6FC8"/>
    <w:rsid w:val="007E44C7"/>
    <w:rsid w:val="007E481E"/>
    <w:rsid w:val="007E567A"/>
    <w:rsid w:val="007E5DA4"/>
    <w:rsid w:val="007E7D76"/>
    <w:rsid w:val="007F7C3A"/>
    <w:rsid w:val="008026F0"/>
    <w:rsid w:val="0080272A"/>
    <w:rsid w:val="00806026"/>
    <w:rsid w:val="00812388"/>
    <w:rsid w:val="00812E37"/>
    <w:rsid w:val="00816582"/>
    <w:rsid w:val="008300BC"/>
    <w:rsid w:val="00831FB5"/>
    <w:rsid w:val="0083231F"/>
    <w:rsid w:val="00840ED8"/>
    <w:rsid w:val="00846469"/>
    <w:rsid w:val="00846A6F"/>
    <w:rsid w:val="008478D4"/>
    <w:rsid w:val="00847D6E"/>
    <w:rsid w:val="00860888"/>
    <w:rsid w:val="0086138B"/>
    <w:rsid w:val="00861EFE"/>
    <w:rsid w:val="00863BBE"/>
    <w:rsid w:val="00880B49"/>
    <w:rsid w:val="008814CD"/>
    <w:rsid w:val="008853A0"/>
    <w:rsid w:val="00885FF3"/>
    <w:rsid w:val="00892802"/>
    <w:rsid w:val="0089331D"/>
    <w:rsid w:val="008942AB"/>
    <w:rsid w:val="008A02CD"/>
    <w:rsid w:val="008A27B9"/>
    <w:rsid w:val="008A33C4"/>
    <w:rsid w:val="008A3BE2"/>
    <w:rsid w:val="008A556E"/>
    <w:rsid w:val="008A5E8C"/>
    <w:rsid w:val="008B0721"/>
    <w:rsid w:val="008B1CDE"/>
    <w:rsid w:val="008B3EA8"/>
    <w:rsid w:val="008B4F00"/>
    <w:rsid w:val="008B7A11"/>
    <w:rsid w:val="008C7DED"/>
    <w:rsid w:val="008D2DAF"/>
    <w:rsid w:val="008D372B"/>
    <w:rsid w:val="008D58F0"/>
    <w:rsid w:val="008D6F27"/>
    <w:rsid w:val="008E4D47"/>
    <w:rsid w:val="008E6F03"/>
    <w:rsid w:val="008F02DF"/>
    <w:rsid w:val="008F0720"/>
    <w:rsid w:val="008F1FDB"/>
    <w:rsid w:val="008F5D68"/>
    <w:rsid w:val="008F6644"/>
    <w:rsid w:val="008F7333"/>
    <w:rsid w:val="008F7E74"/>
    <w:rsid w:val="00900742"/>
    <w:rsid w:val="009008D3"/>
    <w:rsid w:val="00903B28"/>
    <w:rsid w:val="00906B55"/>
    <w:rsid w:val="00907221"/>
    <w:rsid w:val="0091090B"/>
    <w:rsid w:val="0091201C"/>
    <w:rsid w:val="00913CB5"/>
    <w:rsid w:val="009152E9"/>
    <w:rsid w:val="0091563A"/>
    <w:rsid w:val="00915C54"/>
    <w:rsid w:val="00916B18"/>
    <w:rsid w:val="00920914"/>
    <w:rsid w:val="00925DFD"/>
    <w:rsid w:val="00931E10"/>
    <w:rsid w:val="0093263A"/>
    <w:rsid w:val="00935112"/>
    <w:rsid w:val="00940CC5"/>
    <w:rsid w:val="00941879"/>
    <w:rsid w:val="0096205B"/>
    <w:rsid w:val="00965F00"/>
    <w:rsid w:val="00966A39"/>
    <w:rsid w:val="00966C32"/>
    <w:rsid w:val="00972BE4"/>
    <w:rsid w:val="0098136B"/>
    <w:rsid w:val="00982AA9"/>
    <w:rsid w:val="009903B9"/>
    <w:rsid w:val="00991CBA"/>
    <w:rsid w:val="00993EA3"/>
    <w:rsid w:val="00994723"/>
    <w:rsid w:val="009A1A98"/>
    <w:rsid w:val="009A3C14"/>
    <w:rsid w:val="009A611C"/>
    <w:rsid w:val="009B260B"/>
    <w:rsid w:val="009B476D"/>
    <w:rsid w:val="009B5E97"/>
    <w:rsid w:val="009B760C"/>
    <w:rsid w:val="009C56DB"/>
    <w:rsid w:val="009C605D"/>
    <w:rsid w:val="009D0D8D"/>
    <w:rsid w:val="009D70E7"/>
    <w:rsid w:val="009D7A9D"/>
    <w:rsid w:val="009E1862"/>
    <w:rsid w:val="009E3A43"/>
    <w:rsid w:val="009E5563"/>
    <w:rsid w:val="009E5A6F"/>
    <w:rsid w:val="009E5FF4"/>
    <w:rsid w:val="009E78BB"/>
    <w:rsid w:val="009F23E1"/>
    <w:rsid w:val="009F2D44"/>
    <w:rsid w:val="009F68D8"/>
    <w:rsid w:val="00A02009"/>
    <w:rsid w:val="00A07C73"/>
    <w:rsid w:val="00A11590"/>
    <w:rsid w:val="00A12272"/>
    <w:rsid w:val="00A15380"/>
    <w:rsid w:val="00A16525"/>
    <w:rsid w:val="00A20E40"/>
    <w:rsid w:val="00A21FB6"/>
    <w:rsid w:val="00A24B20"/>
    <w:rsid w:val="00A252FF"/>
    <w:rsid w:val="00A36B70"/>
    <w:rsid w:val="00A3726D"/>
    <w:rsid w:val="00A4086D"/>
    <w:rsid w:val="00A423FD"/>
    <w:rsid w:val="00A456A1"/>
    <w:rsid w:val="00A505A3"/>
    <w:rsid w:val="00A55E4E"/>
    <w:rsid w:val="00A57526"/>
    <w:rsid w:val="00A64187"/>
    <w:rsid w:val="00A67B01"/>
    <w:rsid w:val="00A70FAF"/>
    <w:rsid w:val="00A71888"/>
    <w:rsid w:val="00A7287D"/>
    <w:rsid w:val="00A74DA8"/>
    <w:rsid w:val="00A857CA"/>
    <w:rsid w:val="00A967B8"/>
    <w:rsid w:val="00AA0A2D"/>
    <w:rsid w:val="00AA18B9"/>
    <w:rsid w:val="00AA1C8F"/>
    <w:rsid w:val="00AA2E70"/>
    <w:rsid w:val="00AA3119"/>
    <w:rsid w:val="00AA466C"/>
    <w:rsid w:val="00AA503D"/>
    <w:rsid w:val="00AB03D1"/>
    <w:rsid w:val="00AB05D0"/>
    <w:rsid w:val="00AB165A"/>
    <w:rsid w:val="00AB3D48"/>
    <w:rsid w:val="00AB4022"/>
    <w:rsid w:val="00AB5AEA"/>
    <w:rsid w:val="00AB6BF6"/>
    <w:rsid w:val="00AC003E"/>
    <w:rsid w:val="00AC29EB"/>
    <w:rsid w:val="00AD1836"/>
    <w:rsid w:val="00AD1986"/>
    <w:rsid w:val="00AD3376"/>
    <w:rsid w:val="00AD3F97"/>
    <w:rsid w:val="00AD5FF0"/>
    <w:rsid w:val="00AE1A45"/>
    <w:rsid w:val="00AF1FC2"/>
    <w:rsid w:val="00AF5189"/>
    <w:rsid w:val="00AF57CF"/>
    <w:rsid w:val="00B036EA"/>
    <w:rsid w:val="00B147E9"/>
    <w:rsid w:val="00B2457F"/>
    <w:rsid w:val="00B24D13"/>
    <w:rsid w:val="00B26D82"/>
    <w:rsid w:val="00B27238"/>
    <w:rsid w:val="00B30639"/>
    <w:rsid w:val="00B40E82"/>
    <w:rsid w:val="00B41DA7"/>
    <w:rsid w:val="00B43CC7"/>
    <w:rsid w:val="00B43CCB"/>
    <w:rsid w:val="00B44FE3"/>
    <w:rsid w:val="00B53453"/>
    <w:rsid w:val="00B5357C"/>
    <w:rsid w:val="00B53D86"/>
    <w:rsid w:val="00B57D64"/>
    <w:rsid w:val="00B61CEB"/>
    <w:rsid w:val="00B6237C"/>
    <w:rsid w:val="00B67D94"/>
    <w:rsid w:val="00B758FA"/>
    <w:rsid w:val="00B801BB"/>
    <w:rsid w:val="00B82317"/>
    <w:rsid w:val="00B8548F"/>
    <w:rsid w:val="00B858A0"/>
    <w:rsid w:val="00B869DB"/>
    <w:rsid w:val="00B95AF2"/>
    <w:rsid w:val="00BA0229"/>
    <w:rsid w:val="00BA58D3"/>
    <w:rsid w:val="00BA6C7D"/>
    <w:rsid w:val="00BA7D4F"/>
    <w:rsid w:val="00BA7D59"/>
    <w:rsid w:val="00BB5EB5"/>
    <w:rsid w:val="00BB76FD"/>
    <w:rsid w:val="00BC3E78"/>
    <w:rsid w:val="00BC4F43"/>
    <w:rsid w:val="00BC7509"/>
    <w:rsid w:val="00BD0B46"/>
    <w:rsid w:val="00BD1FDC"/>
    <w:rsid w:val="00BD338A"/>
    <w:rsid w:val="00BD3BCB"/>
    <w:rsid w:val="00BD484F"/>
    <w:rsid w:val="00BD5F7E"/>
    <w:rsid w:val="00BE04C7"/>
    <w:rsid w:val="00BE1394"/>
    <w:rsid w:val="00BE5A01"/>
    <w:rsid w:val="00BE72ED"/>
    <w:rsid w:val="00BE7487"/>
    <w:rsid w:val="00BF0B45"/>
    <w:rsid w:val="00BF0F2F"/>
    <w:rsid w:val="00BF1185"/>
    <w:rsid w:val="00BF38C3"/>
    <w:rsid w:val="00BF53F9"/>
    <w:rsid w:val="00BF78C6"/>
    <w:rsid w:val="00C000BE"/>
    <w:rsid w:val="00C00867"/>
    <w:rsid w:val="00C01C2B"/>
    <w:rsid w:val="00C0715D"/>
    <w:rsid w:val="00C1000A"/>
    <w:rsid w:val="00C10F5D"/>
    <w:rsid w:val="00C113DF"/>
    <w:rsid w:val="00C119A8"/>
    <w:rsid w:val="00C126E9"/>
    <w:rsid w:val="00C17ACF"/>
    <w:rsid w:val="00C25473"/>
    <w:rsid w:val="00C256C8"/>
    <w:rsid w:val="00C26F1D"/>
    <w:rsid w:val="00C3232E"/>
    <w:rsid w:val="00C32413"/>
    <w:rsid w:val="00C3249A"/>
    <w:rsid w:val="00C43DB5"/>
    <w:rsid w:val="00C468B0"/>
    <w:rsid w:val="00C47661"/>
    <w:rsid w:val="00C5234D"/>
    <w:rsid w:val="00C56AA1"/>
    <w:rsid w:val="00C602DC"/>
    <w:rsid w:val="00C61DE1"/>
    <w:rsid w:val="00C624C2"/>
    <w:rsid w:val="00C63CE6"/>
    <w:rsid w:val="00C66A4C"/>
    <w:rsid w:val="00C66BF0"/>
    <w:rsid w:val="00C717BB"/>
    <w:rsid w:val="00C732A4"/>
    <w:rsid w:val="00C820FF"/>
    <w:rsid w:val="00C825F2"/>
    <w:rsid w:val="00C82651"/>
    <w:rsid w:val="00C85AAC"/>
    <w:rsid w:val="00C872EA"/>
    <w:rsid w:val="00C93A55"/>
    <w:rsid w:val="00C95B67"/>
    <w:rsid w:val="00C97750"/>
    <w:rsid w:val="00CA1748"/>
    <w:rsid w:val="00CA264F"/>
    <w:rsid w:val="00CA40F4"/>
    <w:rsid w:val="00CA6C16"/>
    <w:rsid w:val="00CB7FD6"/>
    <w:rsid w:val="00CC42D1"/>
    <w:rsid w:val="00CC43E2"/>
    <w:rsid w:val="00CD1CDC"/>
    <w:rsid w:val="00CD2400"/>
    <w:rsid w:val="00CD3E19"/>
    <w:rsid w:val="00CD6CDF"/>
    <w:rsid w:val="00CD6E3F"/>
    <w:rsid w:val="00CD7119"/>
    <w:rsid w:val="00CE481C"/>
    <w:rsid w:val="00CE6899"/>
    <w:rsid w:val="00CF1779"/>
    <w:rsid w:val="00CF18B3"/>
    <w:rsid w:val="00CF28DD"/>
    <w:rsid w:val="00CF40D3"/>
    <w:rsid w:val="00D045A9"/>
    <w:rsid w:val="00D1078E"/>
    <w:rsid w:val="00D10D74"/>
    <w:rsid w:val="00D11EFA"/>
    <w:rsid w:val="00D12BBB"/>
    <w:rsid w:val="00D13294"/>
    <w:rsid w:val="00D13AAE"/>
    <w:rsid w:val="00D21065"/>
    <w:rsid w:val="00D213D9"/>
    <w:rsid w:val="00D2215F"/>
    <w:rsid w:val="00D223A1"/>
    <w:rsid w:val="00D23610"/>
    <w:rsid w:val="00D24A48"/>
    <w:rsid w:val="00D252BB"/>
    <w:rsid w:val="00D31A0E"/>
    <w:rsid w:val="00D3663B"/>
    <w:rsid w:val="00D424BB"/>
    <w:rsid w:val="00D52A65"/>
    <w:rsid w:val="00D53469"/>
    <w:rsid w:val="00D54B05"/>
    <w:rsid w:val="00D54DCA"/>
    <w:rsid w:val="00D57AF7"/>
    <w:rsid w:val="00D57D73"/>
    <w:rsid w:val="00D63D5D"/>
    <w:rsid w:val="00D718C8"/>
    <w:rsid w:val="00D740C7"/>
    <w:rsid w:val="00D7515E"/>
    <w:rsid w:val="00D75E6C"/>
    <w:rsid w:val="00D7699C"/>
    <w:rsid w:val="00D77312"/>
    <w:rsid w:val="00D823A8"/>
    <w:rsid w:val="00D83617"/>
    <w:rsid w:val="00D86837"/>
    <w:rsid w:val="00D87B5D"/>
    <w:rsid w:val="00D906F1"/>
    <w:rsid w:val="00D90776"/>
    <w:rsid w:val="00D94675"/>
    <w:rsid w:val="00D95AB4"/>
    <w:rsid w:val="00D95C6A"/>
    <w:rsid w:val="00D97979"/>
    <w:rsid w:val="00DA08CB"/>
    <w:rsid w:val="00DA2FB9"/>
    <w:rsid w:val="00DA34BB"/>
    <w:rsid w:val="00DA423B"/>
    <w:rsid w:val="00DA7BB3"/>
    <w:rsid w:val="00DB0FB3"/>
    <w:rsid w:val="00DB483F"/>
    <w:rsid w:val="00DB5E05"/>
    <w:rsid w:val="00DB7148"/>
    <w:rsid w:val="00DB7A39"/>
    <w:rsid w:val="00DB7EBF"/>
    <w:rsid w:val="00DC1FB7"/>
    <w:rsid w:val="00DC1FD7"/>
    <w:rsid w:val="00DC698B"/>
    <w:rsid w:val="00DC70DB"/>
    <w:rsid w:val="00DC75B2"/>
    <w:rsid w:val="00DD0C01"/>
    <w:rsid w:val="00DD38AB"/>
    <w:rsid w:val="00DD3E02"/>
    <w:rsid w:val="00DD7891"/>
    <w:rsid w:val="00DD7C68"/>
    <w:rsid w:val="00DE08B4"/>
    <w:rsid w:val="00DE0E1D"/>
    <w:rsid w:val="00DF0027"/>
    <w:rsid w:val="00DF35FD"/>
    <w:rsid w:val="00DF45C7"/>
    <w:rsid w:val="00DF55F9"/>
    <w:rsid w:val="00E000C5"/>
    <w:rsid w:val="00E129E0"/>
    <w:rsid w:val="00E14433"/>
    <w:rsid w:val="00E14903"/>
    <w:rsid w:val="00E14E67"/>
    <w:rsid w:val="00E163F1"/>
    <w:rsid w:val="00E16DCC"/>
    <w:rsid w:val="00E21AAC"/>
    <w:rsid w:val="00E227A5"/>
    <w:rsid w:val="00E233D0"/>
    <w:rsid w:val="00E270ED"/>
    <w:rsid w:val="00E32272"/>
    <w:rsid w:val="00E40232"/>
    <w:rsid w:val="00E40948"/>
    <w:rsid w:val="00E40BE8"/>
    <w:rsid w:val="00E4418B"/>
    <w:rsid w:val="00E44F79"/>
    <w:rsid w:val="00E50C2F"/>
    <w:rsid w:val="00E50F78"/>
    <w:rsid w:val="00E51CE0"/>
    <w:rsid w:val="00E5282E"/>
    <w:rsid w:val="00E545C5"/>
    <w:rsid w:val="00E56AA3"/>
    <w:rsid w:val="00E575C9"/>
    <w:rsid w:val="00E57E17"/>
    <w:rsid w:val="00E62977"/>
    <w:rsid w:val="00E63EC4"/>
    <w:rsid w:val="00E72748"/>
    <w:rsid w:val="00E735E5"/>
    <w:rsid w:val="00E76A2B"/>
    <w:rsid w:val="00E76A5A"/>
    <w:rsid w:val="00E84781"/>
    <w:rsid w:val="00E907A3"/>
    <w:rsid w:val="00EA0524"/>
    <w:rsid w:val="00EA1629"/>
    <w:rsid w:val="00EA3871"/>
    <w:rsid w:val="00EA449C"/>
    <w:rsid w:val="00EA4537"/>
    <w:rsid w:val="00EA4CE1"/>
    <w:rsid w:val="00EA5014"/>
    <w:rsid w:val="00EB32F0"/>
    <w:rsid w:val="00EB34DB"/>
    <w:rsid w:val="00EB44A6"/>
    <w:rsid w:val="00EB7B12"/>
    <w:rsid w:val="00EC1F6B"/>
    <w:rsid w:val="00EC3069"/>
    <w:rsid w:val="00EC63E7"/>
    <w:rsid w:val="00EC7355"/>
    <w:rsid w:val="00ED16E7"/>
    <w:rsid w:val="00ED3707"/>
    <w:rsid w:val="00ED43CB"/>
    <w:rsid w:val="00EE109A"/>
    <w:rsid w:val="00EE13BD"/>
    <w:rsid w:val="00EE1A0F"/>
    <w:rsid w:val="00EE2EA1"/>
    <w:rsid w:val="00EE3874"/>
    <w:rsid w:val="00EE67C1"/>
    <w:rsid w:val="00EE681F"/>
    <w:rsid w:val="00EF00A9"/>
    <w:rsid w:val="00EF0983"/>
    <w:rsid w:val="00EF09AC"/>
    <w:rsid w:val="00EF2753"/>
    <w:rsid w:val="00EF4BDC"/>
    <w:rsid w:val="00F03249"/>
    <w:rsid w:val="00F041CB"/>
    <w:rsid w:val="00F04487"/>
    <w:rsid w:val="00F068D5"/>
    <w:rsid w:val="00F17D05"/>
    <w:rsid w:val="00F20C3C"/>
    <w:rsid w:val="00F22C6D"/>
    <w:rsid w:val="00F23500"/>
    <w:rsid w:val="00F24DAB"/>
    <w:rsid w:val="00F268C4"/>
    <w:rsid w:val="00F31EC6"/>
    <w:rsid w:val="00F32F0E"/>
    <w:rsid w:val="00F461C1"/>
    <w:rsid w:val="00F473F4"/>
    <w:rsid w:val="00F47468"/>
    <w:rsid w:val="00F47EA4"/>
    <w:rsid w:val="00F50BB2"/>
    <w:rsid w:val="00F545A8"/>
    <w:rsid w:val="00F57D12"/>
    <w:rsid w:val="00F7130C"/>
    <w:rsid w:val="00F74410"/>
    <w:rsid w:val="00F74D52"/>
    <w:rsid w:val="00F753A2"/>
    <w:rsid w:val="00F82D61"/>
    <w:rsid w:val="00F83A5E"/>
    <w:rsid w:val="00F85DC8"/>
    <w:rsid w:val="00F86709"/>
    <w:rsid w:val="00F955A2"/>
    <w:rsid w:val="00F967DA"/>
    <w:rsid w:val="00F96B7B"/>
    <w:rsid w:val="00FA0136"/>
    <w:rsid w:val="00FA2033"/>
    <w:rsid w:val="00FA23AB"/>
    <w:rsid w:val="00FA2CA6"/>
    <w:rsid w:val="00FA676B"/>
    <w:rsid w:val="00FB0CA2"/>
    <w:rsid w:val="00FB157A"/>
    <w:rsid w:val="00FB4254"/>
    <w:rsid w:val="00FB6F7A"/>
    <w:rsid w:val="00FB7E70"/>
    <w:rsid w:val="00FC021F"/>
    <w:rsid w:val="00FC2B13"/>
    <w:rsid w:val="00FC4314"/>
    <w:rsid w:val="00FC7BC5"/>
    <w:rsid w:val="00FD2877"/>
    <w:rsid w:val="00FD65C4"/>
    <w:rsid w:val="00FE0F8D"/>
    <w:rsid w:val="00FE4894"/>
    <w:rsid w:val="00FE5FCD"/>
    <w:rsid w:val="00FF71C1"/>
    <w:rsid w:val="00FF73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F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6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A94700"/>
    <w:rPr>
      <w:sz w:val="20"/>
      <w:szCs w:val="20"/>
    </w:rPr>
  </w:style>
  <w:style w:type="character" w:styleId="PageNumber">
    <w:name w:val="page number"/>
    <w:basedOn w:val="DefaultParagraphFont"/>
    <w:uiPriority w:val="99"/>
    <w:rsid w:val="00BB76FD"/>
    <w:rPr>
      <w:rFonts w:cs="Times New Roman"/>
    </w:rPr>
  </w:style>
  <w:style w:type="paragraph" w:styleId="Header">
    <w:name w:val="header"/>
    <w:basedOn w:val="Normal"/>
    <w:link w:val="HeaderChar"/>
    <w:uiPriority w:val="99"/>
    <w:rsid w:val="00BB76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A94700"/>
    <w:rPr>
      <w:sz w:val="20"/>
      <w:szCs w:val="20"/>
    </w:rPr>
  </w:style>
  <w:style w:type="paragraph" w:styleId="BodyTextIndent">
    <w:name w:val="Body Text Indent"/>
    <w:basedOn w:val="Normal"/>
    <w:link w:val="BodyTextIndentChar"/>
    <w:uiPriority w:val="99"/>
    <w:rsid w:val="00BB76FD"/>
    <w:pPr>
      <w:ind w:left="952" w:firstLine="46"/>
    </w:pPr>
    <w:rPr>
      <w:rFonts w:ascii="標楷體" w:eastAsia="標楷體"/>
    </w:rPr>
  </w:style>
  <w:style w:type="character" w:customStyle="1" w:styleId="BodyTextIndentChar">
    <w:name w:val="Body Text Indent Char"/>
    <w:basedOn w:val="DefaultParagraphFont"/>
    <w:link w:val="BodyTextIndent"/>
    <w:uiPriority w:val="99"/>
    <w:semiHidden/>
    <w:rsid w:val="00A94700"/>
    <w:rPr>
      <w:szCs w:val="24"/>
    </w:rPr>
  </w:style>
  <w:style w:type="paragraph" w:styleId="BodyTextIndent2">
    <w:name w:val="Body Text Indent 2"/>
    <w:basedOn w:val="Normal"/>
    <w:link w:val="BodyTextIndent2Char"/>
    <w:uiPriority w:val="99"/>
    <w:rsid w:val="00BB76FD"/>
    <w:pPr>
      <w:ind w:left="494" w:hangingChars="206" w:hanging="494"/>
    </w:pPr>
    <w:rPr>
      <w:rFonts w:ascii="全真楷書" w:eastAsia="標楷體"/>
    </w:rPr>
  </w:style>
  <w:style w:type="character" w:customStyle="1" w:styleId="BodyTextIndent2Char">
    <w:name w:val="Body Text Indent 2 Char"/>
    <w:basedOn w:val="DefaultParagraphFont"/>
    <w:link w:val="BodyTextIndent2"/>
    <w:uiPriority w:val="99"/>
    <w:semiHidden/>
    <w:rsid w:val="00A94700"/>
    <w:rPr>
      <w:szCs w:val="24"/>
    </w:rPr>
  </w:style>
  <w:style w:type="paragraph" w:styleId="BodyText">
    <w:name w:val="Body Text"/>
    <w:basedOn w:val="Normal"/>
    <w:link w:val="BodyTextChar"/>
    <w:uiPriority w:val="99"/>
    <w:rsid w:val="00BB76FD"/>
    <w:pPr>
      <w:adjustRightInd w:val="0"/>
      <w:spacing w:line="360" w:lineRule="atLeast"/>
      <w:jc w:val="center"/>
      <w:textAlignment w:val="baseline"/>
    </w:pPr>
    <w:rPr>
      <w:rFonts w:ascii="標楷體" w:eastAsia="標楷體"/>
      <w:kern w:val="0"/>
      <w:szCs w:val="20"/>
    </w:rPr>
  </w:style>
  <w:style w:type="character" w:customStyle="1" w:styleId="BodyTextChar">
    <w:name w:val="Body Text Char"/>
    <w:basedOn w:val="DefaultParagraphFont"/>
    <w:link w:val="BodyText"/>
    <w:uiPriority w:val="99"/>
    <w:semiHidden/>
    <w:rsid w:val="00A94700"/>
    <w:rPr>
      <w:szCs w:val="24"/>
    </w:rPr>
  </w:style>
  <w:style w:type="paragraph" w:styleId="BodyTextIndent3">
    <w:name w:val="Body Text Indent 3"/>
    <w:basedOn w:val="Normal"/>
    <w:link w:val="BodyTextIndent3Char"/>
    <w:uiPriority w:val="99"/>
    <w:rsid w:val="00BB76FD"/>
    <w:pPr>
      <w:spacing w:before="60" w:after="60" w:line="340" w:lineRule="exact"/>
      <w:ind w:left="680" w:hangingChars="200" w:hanging="680"/>
      <w:jc w:val="both"/>
    </w:pPr>
    <w:rPr>
      <w:rFonts w:eastAsia="標楷體"/>
      <w:bCs/>
      <w:spacing w:val="50"/>
    </w:rPr>
  </w:style>
  <w:style w:type="character" w:customStyle="1" w:styleId="BodyTextIndent3Char">
    <w:name w:val="Body Text Indent 3 Char"/>
    <w:basedOn w:val="DefaultParagraphFont"/>
    <w:link w:val="BodyTextIndent3"/>
    <w:uiPriority w:val="99"/>
    <w:semiHidden/>
    <w:rsid w:val="00A94700"/>
    <w:rPr>
      <w:sz w:val="16"/>
      <w:szCs w:val="16"/>
    </w:rPr>
  </w:style>
  <w:style w:type="paragraph" w:customStyle="1" w:styleId="a">
    <w:name w:val="公文(發文字號)"/>
    <w:uiPriority w:val="99"/>
    <w:rsid w:val="00BB76FD"/>
    <w:pPr>
      <w:adjustRightInd w:val="0"/>
      <w:snapToGrid w:val="0"/>
    </w:pPr>
    <w:rPr>
      <w:rFonts w:eastAsia="標楷體"/>
      <w:noProof/>
      <w:kern w:val="0"/>
      <w:szCs w:val="20"/>
    </w:rPr>
  </w:style>
  <w:style w:type="paragraph" w:customStyle="1" w:styleId="a0">
    <w:name w:val="公文(發文日期)"/>
    <w:uiPriority w:val="99"/>
    <w:rsid w:val="00BB76FD"/>
    <w:pPr>
      <w:adjustRightInd w:val="0"/>
      <w:snapToGrid w:val="0"/>
    </w:pPr>
    <w:rPr>
      <w:rFonts w:eastAsia="標楷體"/>
      <w:noProof/>
      <w:kern w:val="0"/>
      <w:sz w:val="26"/>
      <w:szCs w:val="20"/>
    </w:rPr>
  </w:style>
  <w:style w:type="paragraph" w:customStyle="1" w:styleId="a1">
    <w:name w:val="內文要點"/>
    <w:basedOn w:val="Normal"/>
    <w:uiPriority w:val="99"/>
    <w:rsid w:val="00BB76FD"/>
    <w:pPr>
      <w:adjustRightInd w:val="0"/>
      <w:spacing w:line="300" w:lineRule="atLeast"/>
      <w:ind w:left="510" w:hanging="510"/>
      <w:jc w:val="both"/>
    </w:pPr>
    <w:rPr>
      <w:rFonts w:ascii="華康中明體" w:eastAsia="華康中明體"/>
      <w:spacing w:val="20"/>
      <w:kern w:val="0"/>
      <w:sz w:val="22"/>
      <w:szCs w:val="20"/>
    </w:rPr>
  </w:style>
  <w:style w:type="paragraph" w:styleId="NormalWeb">
    <w:name w:val="Normal (Web)"/>
    <w:basedOn w:val="Normal"/>
    <w:uiPriority w:val="99"/>
    <w:rsid w:val="00BB76FD"/>
    <w:pPr>
      <w:widowControl/>
      <w:spacing w:before="100" w:beforeAutospacing="1" w:after="100" w:afterAutospacing="1"/>
    </w:pPr>
    <w:rPr>
      <w:rFonts w:ascii="Arial Unicode MS" w:eastAsia="Arial Unicode MS" w:hAnsi="Arial Unicode MS" w:cs="Arial Unicode MS"/>
      <w:kern w:val="0"/>
    </w:rPr>
  </w:style>
  <w:style w:type="paragraph" w:styleId="CommentText">
    <w:name w:val="annotation text"/>
    <w:basedOn w:val="Normal"/>
    <w:link w:val="CommentTextChar"/>
    <w:uiPriority w:val="99"/>
    <w:semiHidden/>
    <w:rsid w:val="00BB76FD"/>
  </w:style>
  <w:style w:type="character" w:customStyle="1" w:styleId="CommentTextChar">
    <w:name w:val="Comment Text Char"/>
    <w:basedOn w:val="DefaultParagraphFont"/>
    <w:link w:val="CommentText"/>
    <w:uiPriority w:val="99"/>
    <w:semiHidden/>
    <w:rsid w:val="00A94700"/>
    <w:rPr>
      <w:szCs w:val="24"/>
    </w:rPr>
  </w:style>
  <w:style w:type="paragraph" w:customStyle="1" w:styleId="DefinitionTerm">
    <w:name w:val="Definition Term"/>
    <w:basedOn w:val="Normal"/>
    <w:next w:val="Normal"/>
    <w:uiPriority w:val="99"/>
    <w:rsid w:val="00BB76FD"/>
    <w:pPr>
      <w:autoSpaceDE w:val="0"/>
      <w:autoSpaceDN w:val="0"/>
      <w:adjustRightInd w:val="0"/>
    </w:pPr>
    <w:rPr>
      <w:kern w:val="0"/>
      <w:szCs w:val="20"/>
    </w:rPr>
  </w:style>
  <w:style w:type="paragraph" w:customStyle="1" w:styleId="1">
    <w:name w:val="令.項1"/>
    <w:basedOn w:val="Normal"/>
    <w:uiPriority w:val="99"/>
    <w:rsid w:val="00BB76FD"/>
    <w:pPr>
      <w:adjustRightInd w:val="0"/>
      <w:spacing w:line="440" w:lineRule="atLeast"/>
      <w:ind w:leftChars="700" w:left="700" w:hangingChars="100" w:hanging="100"/>
      <w:jc w:val="both"/>
    </w:pPr>
    <w:rPr>
      <w:rFonts w:eastAsia="標楷體"/>
      <w:kern w:val="0"/>
      <w:sz w:val="28"/>
      <w:szCs w:val="20"/>
    </w:rPr>
  </w:style>
  <w:style w:type="table" w:styleId="TableGrid">
    <w:name w:val="Table Grid"/>
    <w:basedOn w:val="TableNormal"/>
    <w:uiPriority w:val="99"/>
    <w:rsid w:val="00BB76FD"/>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BB76FD"/>
    <w:pPr>
      <w:adjustRightInd w:val="0"/>
      <w:spacing w:line="360" w:lineRule="auto"/>
      <w:ind w:left="2732" w:right="152" w:hanging="2520"/>
      <w:jc w:val="both"/>
      <w:textAlignment w:val="baseline"/>
    </w:pPr>
    <w:rPr>
      <w:rFonts w:ascii="標楷體" w:eastAsia="標楷體" w:hAnsi="標楷體"/>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Pages>
  <Words>245</Words>
  <Characters>1403</Characters>
  <Application>Microsoft Office Outlook</Application>
  <DocSecurity>0</DocSecurity>
  <Lines>0</Lines>
  <Paragraphs>0</Paragraphs>
  <ScaleCrop>false</ScaleCrop>
  <Company>epa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一、「毒性化學物質許可證申請書」如附件一</dc:title>
  <dc:subject/>
  <dc:creator>楊麗貞</dc:creator>
  <cp:keywords/>
  <dc:description/>
  <cp:lastModifiedBy>asus</cp:lastModifiedBy>
  <cp:revision>5</cp:revision>
  <dcterms:created xsi:type="dcterms:W3CDTF">2013-03-14T03:18:00Z</dcterms:created>
  <dcterms:modified xsi:type="dcterms:W3CDTF">2013-03-18T07:14:00Z</dcterms:modified>
</cp:coreProperties>
</file>